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51104A" w14:textId="77777777" w:rsidR="00366904" w:rsidRPr="001040A4" w:rsidRDefault="00366904" w:rsidP="006E004B">
      <w:pPr>
        <w:ind w:firstLine="708"/>
        <w:jc w:val="center"/>
        <w:rPr>
          <w:rFonts w:ascii="Calibri" w:hAnsi="Calibri" w:cs="Calibri"/>
          <w:b/>
          <w:color w:val="00B050"/>
          <w:sz w:val="26"/>
          <w:szCs w:val="26"/>
          <w:lang w:val="en-US"/>
        </w:rPr>
      </w:pPr>
    </w:p>
    <w:tbl>
      <w:tblPr>
        <w:tblW w:w="101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668"/>
        <w:gridCol w:w="33"/>
        <w:gridCol w:w="1985"/>
        <w:gridCol w:w="2881"/>
        <w:gridCol w:w="3536"/>
        <w:gridCol w:w="7"/>
      </w:tblGrid>
      <w:tr w:rsidR="006053AD" w:rsidRPr="004B723F" w14:paraId="00C55DBC" w14:textId="77777777" w:rsidTr="00857A29">
        <w:trPr>
          <w:gridAfter w:val="1"/>
          <w:wAfter w:w="7" w:type="dxa"/>
          <w:trHeight w:val="3226"/>
        </w:trPr>
        <w:tc>
          <w:tcPr>
            <w:tcW w:w="3686" w:type="dxa"/>
            <w:gridSpan w:val="3"/>
            <w:shd w:val="clear" w:color="auto" w:fill="auto"/>
          </w:tcPr>
          <w:p w14:paraId="68EABB7A" w14:textId="77777777" w:rsidR="006053AD" w:rsidRPr="004B723F" w:rsidRDefault="00F80A09" w:rsidP="006053AD">
            <w:pPr>
              <w:ind w:left="-284"/>
              <w:jc w:val="center"/>
              <w:rPr>
                <w:bCs/>
                <w:iCs/>
                <w:sz w:val="28"/>
                <w:szCs w:val="28"/>
              </w:rPr>
            </w:pPr>
            <w:bookmarkStart w:id="0" w:name="_Hlk169169366"/>
            <w:r w:rsidRPr="004B723F">
              <w:rPr>
                <w:noProof/>
              </w:rPr>
              <w:drawing>
                <wp:inline distT="0" distB="0" distL="0" distR="0" wp14:anchorId="7A9D797F" wp14:editId="064AF70D">
                  <wp:extent cx="1914525" cy="1419225"/>
                  <wp:effectExtent l="0" t="0" r="0" b="0"/>
                  <wp:docPr id="1" name="Рисунок 828695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8695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417" w:type="dxa"/>
            <w:gridSpan w:val="2"/>
            <w:shd w:val="clear" w:color="auto" w:fill="auto"/>
          </w:tcPr>
          <w:p w14:paraId="102713EF" w14:textId="77777777" w:rsidR="006053AD" w:rsidRPr="004B723F" w:rsidRDefault="006053AD" w:rsidP="006053AD">
            <w:pPr>
              <w:spacing w:line="21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gramStart"/>
            <w:r w:rsidRPr="004B723F">
              <w:rPr>
                <w:b/>
                <w:bCs/>
                <w:iCs/>
                <w:sz w:val="28"/>
                <w:szCs w:val="28"/>
              </w:rPr>
              <w:t>ФГБНУ  «</w:t>
            </w:r>
            <w:proofErr w:type="gramEnd"/>
            <w:r w:rsidRPr="004B723F">
              <w:rPr>
                <w:b/>
                <w:bCs/>
                <w:iCs/>
                <w:sz w:val="28"/>
                <w:szCs w:val="28"/>
              </w:rPr>
              <w:t>Научный центр психического здоровья»</w:t>
            </w:r>
          </w:p>
          <w:p w14:paraId="46347EC8" w14:textId="77777777" w:rsidR="006053AD" w:rsidRPr="004B723F" w:rsidRDefault="006053AD" w:rsidP="006053AD">
            <w:pPr>
              <w:spacing w:before="80" w:line="216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sz w:val="28"/>
                <w:szCs w:val="28"/>
              </w:rPr>
              <w:t>Российское общество психиатров</w:t>
            </w:r>
          </w:p>
          <w:p w14:paraId="0EFFF0D4" w14:textId="77777777" w:rsidR="00247D1C" w:rsidRPr="004B723F" w:rsidRDefault="006053AD" w:rsidP="00C712A8">
            <w:pPr>
              <w:spacing w:line="216" w:lineRule="auto"/>
              <w:jc w:val="center"/>
              <w:rPr>
                <w:b/>
                <w:iCs/>
                <w:color w:val="7D3FAE"/>
                <w:sz w:val="32"/>
                <w:szCs w:val="32"/>
              </w:rPr>
            </w:pPr>
            <w:bookmarkStart w:id="1" w:name="_Hlk177731087"/>
            <w:r w:rsidRPr="004B723F">
              <w:rPr>
                <w:b/>
                <w:iCs/>
                <w:color w:val="7D3FAE"/>
                <w:sz w:val="32"/>
                <w:szCs w:val="32"/>
              </w:rPr>
              <w:t xml:space="preserve">6-я Костромская </w:t>
            </w:r>
          </w:p>
          <w:p w14:paraId="0BC69F81" w14:textId="77777777" w:rsidR="00175C96" w:rsidRPr="004B723F" w:rsidRDefault="006053AD" w:rsidP="00C712A8">
            <w:pPr>
              <w:spacing w:line="216" w:lineRule="auto"/>
              <w:jc w:val="center"/>
              <w:rPr>
                <w:b/>
                <w:iCs/>
                <w:color w:val="7D3FAE"/>
                <w:sz w:val="32"/>
                <w:szCs w:val="32"/>
              </w:rPr>
            </w:pPr>
            <w:r w:rsidRPr="004B723F">
              <w:rPr>
                <w:b/>
                <w:iCs/>
                <w:color w:val="7D3FAE"/>
                <w:sz w:val="32"/>
                <w:szCs w:val="32"/>
              </w:rPr>
              <w:t xml:space="preserve">Всероссийская школа    </w:t>
            </w:r>
            <w:r w:rsidR="00247D1C" w:rsidRPr="004B723F">
              <w:rPr>
                <w:b/>
                <w:iCs/>
                <w:color w:val="7D3FAE"/>
                <w:sz w:val="32"/>
                <w:szCs w:val="32"/>
              </w:rPr>
              <w:t xml:space="preserve">                 </w:t>
            </w:r>
            <w:r w:rsidRPr="004B723F">
              <w:rPr>
                <w:b/>
                <w:iCs/>
                <w:color w:val="7D3FAE"/>
                <w:sz w:val="32"/>
                <w:szCs w:val="32"/>
              </w:rPr>
              <w:t xml:space="preserve">                        молодых ученых </w:t>
            </w:r>
            <w:proofErr w:type="gramStart"/>
            <w:r w:rsidRPr="004B723F">
              <w:rPr>
                <w:b/>
                <w:iCs/>
                <w:color w:val="7D3FAE"/>
                <w:sz w:val="32"/>
                <w:szCs w:val="32"/>
              </w:rPr>
              <w:t>и  специалистов</w:t>
            </w:r>
            <w:proofErr w:type="gramEnd"/>
            <w:r w:rsidRPr="004B723F">
              <w:rPr>
                <w:b/>
                <w:iCs/>
                <w:color w:val="7D3FAE"/>
                <w:sz w:val="32"/>
                <w:szCs w:val="32"/>
              </w:rPr>
              <w:t xml:space="preserve">                                                    в области психического здоровья</w:t>
            </w:r>
            <w:r w:rsidR="00175C96" w:rsidRPr="004B723F">
              <w:rPr>
                <w:b/>
                <w:iCs/>
                <w:color w:val="7D3FAE"/>
                <w:sz w:val="32"/>
                <w:szCs w:val="32"/>
              </w:rPr>
              <w:t>,</w:t>
            </w:r>
          </w:p>
          <w:p w14:paraId="3A343AED" w14:textId="5FBC8FC9" w:rsidR="006053AD" w:rsidRPr="00980FDB" w:rsidRDefault="00175C96" w:rsidP="00857A29">
            <w:pPr>
              <w:spacing w:line="216" w:lineRule="auto"/>
              <w:jc w:val="center"/>
              <w:rPr>
                <w:bCs/>
                <w:iCs/>
                <w:color w:val="00B050"/>
                <w:sz w:val="28"/>
                <w:szCs w:val="28"/>
              </w:rPr>
            </w:pPr>
            <w:r w:rsidRPr="004B723F">
              <w:rPr>
                <w:b/>
                <w:iCs/>
                <w:color w:val="7D3FAE"/>
                <w:sz w:val="32"/>
                <w:szCs w:val="32"/>
              </w:rPr>
              <w:t xml:space="preserve">посвященная 80-летию НЦПЗ и                120-летию со дня рождения                       А.В. </w:t>
            </w:r>
            <w:proofErr w:type="spellStart"/>
            <w:r w:rsidRPr="004B723F">
              <w:rPr>
                <w:b/>
                <w:iCs/>
                <w:color w:val="7D3FAE"/>
                <w:sz w:val="32"/>
                <w:szCs w:val="32"/>
              </w:rPr>
              <w:t>Снежневского</w:t>
            </w:r>
            <w:proofErr w:type="spellEnd"/>
            <w:r w:rsidR="006053AD" w:rsidRPr="004B723F">
              <w:rPr>
                <w:b/>
                <w:iCs/>
                <w:color w:val="7D3FAE"/>
                <w:sz w:val="32"/>
                <w:szCs w:val="32"/>
              </w:rPr>
              <w:t xml:space="preserve">  </w:t>
            </w:r>
            <w:bookmarkEnd w:id="1"/>
          </w:p>
        </w:tc>
      </w:tr>
      <w:tr w:rsidR="00C712A8" w:rsidRPr="004B723F" w14:paraId="7ADBD583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A99B49" w14:textId="77777777" w:rsidR="00C712A8" w:rsidRPr="004B723F" w:rsidRDefault="00C712A8" w:rsidP="00C712A8">
            <w:pPr>
              <w:pBdr>
                <w:bottom w:val="single" w:sz="4" w:space="1" w:color="auto"/>
              </w:pBdr>
              <w:spacing w:line="216" w:lineRule="auto"/>
              <w:ind w:left="-782" w:firstLine="251"/>
              <w:jc w:val="center"/>
              <w:rPr>
                <w:b/>
                <w:iCs/>
                <w:color w:val="7D3FAE"/>
                <w:sz w:val="44"/>
                <w:szCs w:val="44"/>
              </w:rPr>
            </w:pPr>
            <w:r w:rsidRPr="004B723F">
              <w:rPr>
                <w:b/>
                <w:iCs/>
                <w:color w:val="7D3FAE"/>
                <w:sz w:val="40"/>
                <w:szCs w:val="40"/>
              </w:rPr>
              <w:t>Возрастные аспекты психических заболеваний в условиях современных социальных вызовов</w:t>
            </w:r>
          </w:p>
          <w:p w14:paraId="3BB71CE2" w14:textId="09BD1F30" w:rsidR="00C712A8" w:rsidRPr="00B722D8" w:rsidRDefault="00B722D8" w:rsidP="006053AD">
            <w:pPr>
              <w:jc w:val="center"/>
              <w:rPr>
                <w:bCs/>
                <w:i/>
                <w:color w:val="00B050"/>
                <w:sz w:val="28"/>
                <w:szCs w:val="28"/>
              </w:rPr>
            </w:pPr>
            <w:r w:rsidRPr="00B722D8">
              <w:rPr>
                <w:bCs/>
                <w:i/>
                <w:sz w:val="28"/>
                <w:szCs w:val="28"/>
              </w:rPr>
              <w:t>Кострома, Парк отель Сусанин, улица Магистральная 40</w:t>
            </w:r>
          </w:p>
        </w:tc>
      </w:tr>
      <w:tr w:rsidR="006053AD" w:rsidRPr="004B723F" w14:paraId="7DA14213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  <w:tcBorders>
              <w:top w:val="nil"/>
            </w:tcBorders>
          </w:tcPr>
          <w:p w14:paraId="5E9B0F27" w14:textId="28ACBB52" w:rsidR="006053AD" w:rsidRPr="004B723F" w:rsidRDefault="006053AD" w:rsidP="006053AD">
            <w:pPr>
              <w:jc w:val="center"/>
              <w:rPr>
                <w:bCs/>
                <w:iCs/>
                <w:color w:val="00B050"/>
                <w:sz w:val="28"/>
                <w:szCs w:val="28"/>
              </w:rPr>
            </w:pPr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 </w:t>
            </w:r>
            <w:proofErr w:type="gramStart"/>
            <w:r w:rsidRPr="004B723F">
              <w:rPr>
                <w:bCs/>
                <w:iCs/>
                <w:color w:val="00B050"/>
                <w:sz w:val="28"/>
                <w:szCs w:val="28"/>
              </w:rPr>
              <w:t>П  Р</w:t>
            </w:r>
            <w:proofErr w:type="gramEnd"/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  О  Г  Р  А  М  </w:t>
            </w:r>
            <w:proofErr w:type="spellStart"/>
            <w:r w:rsidRPr="004B723F">
              <w:rPr>
                <w:bCs/>
                <w:iCs/>
                <w:color w:val="00B050"/>
                <w:sz w:val="28"/>
                <w:szCs w:val="28"/>
              </w:rPr>
              <w:t>М</w:t>
            </w:r>
            <w:proofErr w:type="spellEnd"/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  А  </w:t>
            </w:r>
            <w:r w:rsidR="00113183" w:rsidRPr="004B723F">
              <w:rPr>
                <w:bCs/>
                <w:iCs/>
                <w:color w:val="00B050"/>
                <w:sz w:val="28"/>
                <w:szCs w:val="28"/>
              </w:rPr>
              <w:t xml:space="preserve"> </w:t>
            </w:r>
          </w:p>
        </w:tc>
      </w:tr>
      <w:tr w:rsidR="00115C61" w:rsidRPr="004B723F" w14:paraId="3AE393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10110" w:type="dxa"/>
            <w:gridSpan w:val="6"/>
          </w:tcPr>
          <w:p w14:paraId="2E70DD39" w14:textId="77777777" w:rsidR="00115C61" w:rsidRPr="004B723F" w:rsidRDefault="00115C61" w:rsidP="00115C61">
            <w:pPr>
              <w:jc w:val="center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color w:val="00B050"/>
                <w:sz w:val="28"/>
                <w:szCs w:val="28"/>
              </w:rPr>
              <w:t>2  октября 2024 года</w:t>
            </w:r>
          </w:p>
        </w:tc>
      </w:tr>
      <w:tr w:rsidR="006053AD" w:rsidRPr="004B723F" w14:paraId="6DAAB7F5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1668" w:type="dxa"/>
          </w:tcPr>
          <w:p w14:paraId="4791D30E" w14:textId="176C5F11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</w:t>
            </w:r>
            <w:r w:rsidR="00F27759">
              <w:rPr>
                <w:bCs/>
                <w:iCs/>
                <w:sz w:val="28"/>
                <w:szCs w:val="28"/>
              </w:rPr>
              <w:t>5</w:t>
            </w:r>
            <w:r w:rsidRPr="004B723F">
              <w:rPr>
                <w:bCs/>
                <w:iCs/>
                <w:sz w:val="28"/>
                <w:szCs w:val="28"/>
              </w:rPr>
              <w:t>.00</w:t>
            </w:r>
          </w:p>
        </w:tc>
        <w:tc>
          <w:tcPr>
            <w:tcW w:w="8442" w:type="dxa"/>
            <w:gridSpan w:val="5"/>
          </w:tcPr>
          <w:p w14:paraId="24835193" w14:textId="77777777" w:rsidR="006053AD" w:rsidRDefault="00175C96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Открытие мемориальной доски</w:t>
            </w:r>
            <w:r w:rsidR="005C6A1B">
              <w:rPr>
                <w:bCs/>
                <w:iCs/>
                <w:sz w:val="28"/>
                <w:szCs w:val="28"/>
              </w:rPr>
              <w:t>,</w:t>
            </w:r>
            <w:r w:rsidRPr="004B723F">
              <w:rPr>
                <w:bCs/>
                <w:iCs/>
                <w:sz w:val="28"/>
                <w:szCs w:val="28"/>
              </w:rPr>
              <w:t xml:space="preserve"> посвященной академику                      А.В.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Снежневскому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на главно</w:t>
            </w:r>
            <w:r w:rsidR="005C6A1B">
              <w:rPr>
                <w:bCs/>
                <w:iCs/>
                <w:sz w:val="28"/>
                <w:szCs w:val="28"/>
              </w:rPr>
              <w:t>м</w:t>
            </w:r>
            <w:r w:rsidRPr="004B723F">
              <w:rPr>
                <w:bCs/>
                <w:iCs/>
                <w:sz w:val="28"/>
                <w:szCs w:val="28"/>
              </w:rPr>
              <w:t xml:space="preserve"> здании Костромской ОПБ</w:t>
            </w:r>
          </w:p>
          <w:p w14:paraId="405A9248" w14:textId="084A3E33" w:rsidR="00B722D8" w:rsidRPr="00B722D8" w:rsidRDefault="00B722D8" w:rsidP="00B722D8">
            <w:pPr>
              <w:rPr>
                <w:bCs/>
                <w:i/>
                <w:sz w:val="28"/>
                <w:szCs w:val="28"/>
              </w:rPr>
            </w:pPr>
            <w:r w:rsidRPr="00B722D8">
              <w:rPr>
                <w:bCs/>
                <w:i/>
                <w:sz w:val="28"/>
                <w:szCs w:val="28"/>
              </w:rPr>
              <w:t xml:space="preserve">(Костромская область, </w:t>
            </w:r>
            <w:r w:rsidRPr="00B722D8">
              <w:rPr>
                <w:bCs/>
                <w:i/>
                <w:sz w:val="28"/>
                <w:szCs w:val="28"/>
              </w:rPr>
              <w:t>Больничная ул., 1/1, посёлок Никольское</w:t>
            </w:r>
            <w:r w:rsidRPr="00B722D8">
              <w:rPr>
                <w:bCs/>
                <w:i/>
                <w:sz w:val="28"/>
                <w:szCs w:val="28"/>
              </w:rPr>
              <w:t>)</w:t>
            </w:r>
          </w:p>
        </w:tc>
      </w:tr>
      <w:tr w:rsidR="006053AD" w:rsidRPr="004B723F" w14:paraId="6647646B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7"/>
        </w:trPr>
        <w:tc>
          <w:tcPr>
            <w:tcW w:w="1668" w:type="dxa"/>
          </w:tcPr>
          <w:p w14:paraId="4960301C" w14:textId="6C008A1F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18.</w:t>
            </w:r>
            <w:r w:rsidR="005364A6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0-19.00</w:t>
            </w:r>
          </w:p>
        </w:tc>
        <w:tc>
          <w:tcPr>
            <w:tcW w:w="8442" w:type="dxa"/>
            <w:gridSpan w:val="5"/>
          </w:tcPr>
          <w:p w14:paraId="0A2270A0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Регистрация</w:t>
            </w:r>
            <w:r w:rsidR="00175C96" w:rsidRPr="004B723F">
              <w:rPr>
                <w:bCs/>
                <w:iCs/>
                <w:sz w:val="28"/>
                <w:szCs w:val="28"/>
              </w:rPr>
              <w:t xml:space="preserve"> участников школы</w:t>
            </w:r>
          </w:p>
        </w:tc>
      </w:tr>
      <w:tr w:rsidR="006053AD" w:rsidRPr="004B723F" w14:paraId="20C0E210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</w:tcPr>
          <w:p w14:paraId="5BE442D9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19.00-21.00</w:t>
            </w:r>
          </w:p>
        </w:tc>
        <w:tc>
          <w:tcPr>
            <w:tcW w:w="8442" w:type="dxa"/>
            <w:gridSpan w:val="5"/>
          </w:tcPr>
          <w:p w14:paraId="5EE560D6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Приветственный ужин</w:t>
            </w:r>
          </w:p>
        </w:tc>
      </w:tr>
      <w:tr w:rsidR="006053AD" w:rsidRPr="004B723F" w14:paraId="6B307D0F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9"/>
        </w:trPr>
        <w:tc>
          <w:tcPr>
            <w:tcW w:w="10110" w:type="dxa"/>
            <w:gridSpan w:val="6"/>
          </w:tcPr>
          <w:p w14:paraId="22AD3E01" w14:textId="77777777" w:rsidR="006053AD" w:rsidRPr="004B723F" w:rsidRDefault="006053AD" w:rsidP="006053AD">
            <w:pPr>
              <w:jc w:val="center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3  октября 2024 года  </w:t>
            </w:r>
            <w:r w:rsidR="00113183" w:rsidRPr="004B723F">
              <w:rPr>
                <w:bCs/>
                <w:iCs/>
                <w:color w:val="00B050"/>
                <w:sz w:val="28"/>
                <w:szCs w:val="28"/>
              </w:rPr>
              <w:t xml:space="preserve">  </w:t>
            </w:r>
            <w:r w:rsidRPr="004B723F">
              <w:rPr>
                <w:bCs/>
                <w:iCs/>
                <w:sz w:val="28"/>
                <w:szCs w:val="28"/>
              </w:rPr>
              <w:t>День 1 - Открытие школы</w:t>
            </w:r>
          </w:p>
        </w:tc>
      </w:tr>
      <w:tr w:rsidR="006053AD" w:rsidRPr="004B723F" w14:paraId="517641E1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1668" w:type="dxa"/>
          </w:tcPr>
          <w:p w14:paraId="3E3A9A57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8.00-9.00</w:t>
            </w:r>
          </w:p>
        </w:tc>
        <w:tc>
          <w:tcPr>
            <w:tcW w:w="8442" w:type="dxa"/>
            <w:gridSpan w:val="5"/>
          </w:tcPr>
          <w:p w14:paraId="693FD90A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Регистрация</w:t>
            </w:r>
          </w:p>
        </w:tc>
      </w:tr>
      <w:tr w:rsidR="006053AD" w:rsidRPr="004B723F" w14:paraId="11BAD07C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668" w:type="dxa"/>
          </w:tcPr>
          <w:p w14:paraId="40CA2822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9.00-9.30</w:t>
            </w:r>
          </w:p>
        </w:tc>
        <w:tc>
          <w:tcPr>
            <w:tcW w:w="8442" w:type="dxa"/>
            <w:gridSpan w:val="5"/>
          </w:tcPr>
          <w:p w14:paraId="26728090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Открытие  Школы молодых ученых </w:t>
            </w:r>
          </w:p>
        </w:tc>
      </w:tr>
      <w:tr w:rsidR="006053AD" w:rsidRPr="004B723F" w14:paraId="55A19429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</w:tcPr>
          <w:p w14:paraId="46DCD30E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9.30 -10.00</w:t>
            </w:r>
          </w:p>
        </w:tc>
        <w:tc>
          <w:tcPr>
            <w:tcW w:w="4899" w:type="dxa"/>
            <w:gridSpan w:val="3"/>
          </w:tcPr>
          <w:p w14:paraId="209987CB" w14:textId="6781B804" w:rsidR="006053AD" w:rsidRPr="004B723F" w:rsidRDefault="008B6D93" w:rsidP="006053A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Научный центр психического здоровья: прошлое, </w:t>
            </w:r>
            <w:proofErr w:type="gramStart"/>
            <w:r>
              <w:rPr>
                <w:bCs/>
                <w:iCs/>
                <w:sz w:val="28"/>
                <w:szCs w:val="28"/>
              </w:rPr>
              <w:t>настоящее</w:t>
            </w:r>
            <w:r w:rsidR="001E72B6">
              <w:rPr>
                <w:bCs/>
                <w:iCs/>
                <w:sz w:val="28"/>
                <w:szCs w:val="28"/>
              </w:rPr>
              <w:t xml:space="preserve">, </w:t>
            </w:r>
            <w:r>
              <w:rPr>
                <w:bCs/>
                <w:iCs/>
                <w:sz w:val="28"/>
                <w:szCs w:val="28"/>
              </w:rPr>
              <w:t xml:space="preserve"> будущее</w:t>
            </w:r>
            <w:proofErr w:type="gramEnd"/>
          </w:p>
        </w:tc>
        <w:tc>
          <w:tcPr>
            <w:tcW w:w="3543" w:type="dxa"/>
            <w:gridSpan w:val="2"/>
          </w:tcPr>
          <w:p w14:paraId="05571BFB" w14:textId="77777777" w:rsidR="006053AD" w:rsidRDefault="008B6D93" w:rsidP="006053AD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д.м.н. </w:t>
            </w:r>
            <w:proofErr w:type="spellStart"/>
            <w:r>
              <w:rPr>
                <w:bCs/>
                <w:iCs/>
                <w:sz w:val="28"/>
                <w:szCs w:val="28"/>
              </w:rPr>
              <w:t>Ю.А.Чайка</w:t>
            </w:r>
            <w:proofErr w:type="spellEnd"/>
          </w:p>
          <w:p w14:paraId="0F55476B" w14:textId="1A472091" w:rsidR="008B6D93" w:rsidRPr="004B723F" w:rsidRDefault="008B6D93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B6D93" w:rsidRPr="004B723F" w14:paraId="37184F67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</w:tcPr>
          <w:p w14:paraId="32BDBCE4" w14:textId="77777777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10.00 - 10.30</w:t>
            </w:r>
          </w:p>
        </w:tc>
        <w:tc>
          <w:tcPr>
            <w:tcW w:w="4899" w:type="dxa"/>
            <w:gridSpan w:val="3"/>
          </w:tcPr>
          <w:p w14:paraId="3404420F" w14:textId="0F3BDA32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Современные аспекты исследований шизофрении и расстройств шизофренического спектра</w:t>
            </w:r>
          </w:p>
        </w:tc>
        <w:tc>
          <w:tcPr>
            <w:tcW w:w="3543" w:type="dxa"/>
            <w:gridSpan w:val="2"/>
          </w:tcPr>
          <w:p w14:paraId="062E6B49" w14:textId="77777777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академик РАН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А.Б.Смулевич</w:t>
            </w:r>
            <w:proofErr w:type="spellEnd"/>
          </w:p>
          <w:p w14:paraId="63B87974" w14:textId="3DD68F0F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B6D93" w:rsidRPr="004B723F" w14:paraId="7A81BD63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</w:tcPr>
          <w:p w14:paraId="3AAAEA5A" w14:textId="77777777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10.30-11.00</w:t>
            </w:r>
          </w:p>
        </w:tc>
        <w:tc>
          <w:tcPr>
            <w:tcW w:w="4899" w:type="dxa"/>
            <w:gridSpan w:val="3"/>
          </w:tcPr>
          <w:p w14:paraId="49ED408F" w14:textId="6B3B0D7C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Персонализированная терапия больных шизофренией</w:t>
            </w:r>
          </w:p>
        </w:tc>
        <w:tc>
          <w:tcPr>
            <w:tcW w:w="3543" w:type="dxa"/>
            <w:gridSpan w:val="2"/>
          </w:tcPr>
          <w:p w14:paraId="5381427C" w14:textId="77777777" w:rsidR="008B6D93" w:rsidRPr="004B723F" w:rsidRDefault="008B6D93" w:rsidP="008B6D9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</w:t>
            </w:r>
            <w:r w:rsidRPr="004B723F">
              <w:rPr>
                <w:bCs/>
                <w:iCs/>
                <w:sz w:val="28"/>
                <w:szCs w:val="28"/>
              </w:rPr>
              <w:t>л.-корр. РАН</w:t>
            </w:r>
          </w:p>
          <w:p w14:paraId="20E07361" w14:textId="77777777" w:rsidR="008B6D93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>
              <w:rPr>
                <w:bCs/>
                <w:iCs/>
                <w:sz w:val="28"/>
                <w:szCs w:val="28"/>
              </w:rPr>
              <w:t>Б.Д.Цыганков</w:t>
            </w:r>
            <w:proofErr w:type="spellEnd"/>
          </w:p>
          <w:p w14:paraId="7EBED86D" w14:textId="5DB70C08" w:rsidR="008B6D93" w:rsidRPr="004B723F" w:rsidRDefault="008B6D93" w:rsidP="008B6D93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РУМ МЗ РФ</w:t>
            </w:r>
            <w:r w:rsidRPr="004B723F">
              <w:rPr>
                <w:bCs/>
                <w:iCs/>
                <w:sz w:val="28"/>
                <w:szCs w:val="28"/>
              </w:rPr>
              <w:t>, Москва</w:t>
            </w:r>
          </w:p>
        </w:tc>
      </w:tr>
      <w:tr w:rsidR="006053AD" w:rsidRPr="004B723F" w14:paraId="1165E5DB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5E4B7F77" w14:textId="77777777" w:rsidR="006053AD" w:rsidRPr="00904C82" w:rsidRDefault="006053AD" w:rsidP="006053AD">
            <w:pPr>
              <w:rPr>
                <w:b/>
                <w:i/>
                <w:sz w:val="28"/>
                <w:szCs w:val="28"/>
              </w:rPr>
            </w:pPr>
            <w:r w:rsidRPr="00904C82">
              <w:rPr>
                <w:b/>
                <w:i/>
                <w:sz w:val="28"/>
                <w:szCs w:val="28"/>
              </w:rPr>
              <w:t>11.00-11.20                                   Кофе-брейк</w:t>
            </w:r>
          </w:p>
        </w:tc>
      </w:tr>
      <w:tr w:rsidR="006053AD" w:rsidRPr="004B723F" w14:paraId="4295A6F8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4"/>
        </w:trPr>
        <w:tc>
          <w:tcPr>
            <w:tcW w:w="1668" w:type="dxa"/>
          </w:tcPr>
          <w:p w14:paraId="0D2FAC13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11.20-13.00</w:t>
            </w:r>
          </w:p>
        </w:tc>
        <w:tc>
          <w:tcPr>
            <w:tcW w:w="4899" w:type="dxa"/>
            <w:gridSpan w:val="3"/>
          </w:tcPr>
          <w:p w14:paraId="78E8FA23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Клинический разбор</w:t>
            </w:r>
          </w:p>
        </w:tc>
        <w:tc>
          <w:tcPr>
            <w:tcW w:w="3543" w:type="dxa"/>
            <w:gridSpan w:val="2"/>
          </w:tcPr>
          <w:p w14:paraId="1CD11B7C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академик РАН </w:t>
            </w:r>
            <w:r w:rsidR="00697476" w:rsidRPr="004B723F">
              <w:rPr>
                <w:bCs/>
                <w:iCs/>
                <w:sz w:val="28"/>
                <w:szCs w:val="28"/>
              </w:rPr>
              <w:t xml:space="preserve">                         </w:t>
            </w:r>
            <w:r w:rsidRPr="004B723F">
              <w:rPr>
                <w:bCs/>
                <w:iCs/>
                <w:sz w:val="28"/>
                <w:szCs w:val="28"/>
              </w:rPr>
              <w:t>А.Б. Смулевич</w:t>
            </w:r>
          </w:p>
          <w:p w14:paraId="1D1826CF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6053AD" w:rsidRPr="004B723F" w14:paraId="06484A96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0110" w:type="dxa"/>
            <w:gridSpan w:val="6"/>
          </w:tcPr>
          <w:p w14:paraId="023354C9" w14:textId="77777777" w:rsidR="006053AD" w:rsidRPr="004B723F" w:rsidRDefault="006053AD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13.00-13.20       Фотосессия (традиционное общее фото всех участников школы)</w:t>
            </w:r>
          </w:p>
        </w:tc>
      </w:tr>
      <w:tr w:rsidR="006053AD" w:rsidRPr="004B723F" w14:paraId="32818BF8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0110" w:type="dxa"/>
            <w:gridSpan w:val="6"/>
          </w:tcPr>
          <w:p w14:paraId="1E620C60" w14:textId="77777777" w:rsidR="006053AD" w:rsidRPr="004B723F" w:rsidRDefault="006053AD" w:rsidP="006053AD">
            <w:pPr>
              <w:spacing w:line="192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B723F">
              <w:rPr>
                <w:b/>
                <w:bCs/>
                <w:i/>
                <w:iCs/>
                <w:sz w:val="28"/>
                <w:szCs w:val="28"/>
              </w:rPr>
              <w:t>13.20 - 14.00                              Перерыв (обед)</w:t>
            </w:r>
          </w:p>
        </w:tc>
      </w:tr>
      <w:tr w:rsidR="00E1623D" w:rsidRPr="004B723F" w14:paraId="66A86D25" w14:textId="77777777" w:rsidTr="00A06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8"/>
        </w:trPr>
        <w:tc>
          <w:tcPr>
            <w:tcW w:w="1668" w:type="dxa"/>
          </w:tcPr>
          <w:p w14:paraId="2EE3702A" w14:textId="77777777" w:rsidR="00E1623D" w:rsidRPr="00117A35" w:rsidRDefault="00E1623D" w:rsidP="00E1623D">
            <w:pPr>
              <w:rPr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E1623D">
              <w:rPr>
                <w:bCs/>
                <w:iCs/>
                <w:color w:val="000000"/>
                <w:sz w:val="28"/>
                <w:szCs w:val="28"/>
              </w:rPr>
              <w:t>14.00-14.30</w:t>
            </w:r>
          </w:p>
        </w:tc>
        <w:tc>
          <w:tcPr>
            <w:tcW w:w="4899" w:type="dxa"/>
            <w:gridSpan w:val="3"/>
          </w:tcPr>
          <w:p w14:paraId="6652CCE4" w14:textId="23474323" w:rsidR="00E1623D" w:rsidRPr="00117A35" w:rsidRDefault="00E1623D" w:rsidP="00E1623D">
            <w:pPr>
              <w:spacing w:line="192" w:lineRule="auto"/>
              <w:rPr>
                <w:bCs/>
                <w:iCs/>
                <w:color w:val="000000"/>
                <w:sz w:val="28"/>
                <w:szCs w:val="28"/>
                <w:highlight w:val="yellow"/>
              </w:rPr>
            </w:pPr>
            <w:r w:rsidRPr="004B723F">
              <w:rPr>
                <w:bCs/>
                <w:iCs/>
                <w:color w:val="000000"/>
                <w:sz w:val="28"/>
                <w:szCs w:val="28"/>
              </w:rPr>
              <w:t>Современные векторы о</w:t>
            </w:r>
            <w:r w:rsidRPr="004B723F">
              <w:rPr>
                <w:bCs/>
                <w:iCs/>
                <w:sz w:val="28"/>
                <w:szCs w:val="28"/>
              </w:rPr>
              <w:t>рганизации психиатрической помощи</w:t>
            </w:r>
          </w:p>
        </w:tc>
        <w:tc>
          <w:tcPr>
            <w:tcW w:w="3543" w:type="dxa"/>
            <w:gridSpan w:val="2"/>
          </w:tcPr>
          <w:p w14:paraId="7FE7656F" w14:textId="0F625C6E" w:rsidR="00E1623D" w:rsidRPr="004B723F" w:rsidRDefault="00E1623D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проф. Г.П. Костюк</w:t>
            </w:r>
          </w:p>
          <w:p w14:paraId="32BF0ED2" w14:textId="6B2B5DB7" w:rsidR="00E1623D" w:rsidRPr="00117A35" w:rsidRDefault="00E1623D" w:rsidP="00E1623D">
            <w:pPr>
              <w:spacing w:line="192" w:lineRule="auto"/>
              <w:rPr>
                <w:bCs/>
                <w:iCs/>
                <w:sz w:val="28"/>
                <w:szCs w:val="28"/>
                <w:highlight w:val="yellow"/>
              </w:rPr>
            </w:pPr>
            <w:r w:rsidRPr="004B723F">
              <w:rPr>
                <w:bCs/>
                <w:iCs/>
                <w:color w:val="323333"/>
                <w:sz w:val="28"/>
                <w:szCs w:val="28"/>
                <w:shd w:val="clear" w:color="auto" w:fill="FFFFFF"/>
              </w:rPr>
              <w:t>ГБУЗ «ПКБ № 1ДЗМ», Москва</w:t>
            </w:r>
          </w:p>
        </w:tc>
      </w:tr>
      <w:tr w:rsidR="00E1623D" w:rsidRPr="004B723F" w14:paraId="10B9B7B6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1668" w:type="dxa"/>
          </w:tcPr>
          <w:p w14:paraId="667022FE" w14:textId="77777777" w:rsidR="00E1623D" w:rsidRPr="004B723F" w:rsidRDefault="00E1623D" w:rsidP="00E1623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14.30-15.00</w:t>
            </w:r>
          </w:p>
          <w:p w14:paraId="76FB6275" w14:textId="77777777" w:rsidR="00E1623D" w:rsidRPr="004B723F" w:rsidRDefault="00E1623D" w:rsidP="00E1623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899" w:type="dxa"/>
            <w:gridSpan w:val="3"/>
          </w:tcPr>
          <w:p w14:paraId="24FD09D5" w14:textId="0A56E332" w:rsidR="00E1623D" w:rsidRPr="004B723F" w:rsidRDefault="006F6280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6F6280">
              <w:rPr>
                <w:bCs/>
                <w:iCs/>
                <w:sz w:val="28"/>
                <w:szCs w:val="28"/>
              </w:rPr>
              <w:t>Как современные представления о механизмах действия антипсихотической фармакотерапии могут изменить нашу клиническую практику? </w:t>
            </w:r>
          </w:p>
        </w:tc>
        <w:tc>
          <w:tcPr>
            <w:tcW w:w="3543" w:type="dxa"/>
            <w:gridSpan w:val="2"/>
          </w:tcPr>
          <w:p w14:paraId="2DF0FA29" w14:textId="01A7EDF3" w:rsidR="00E1623D" w:rsidRPr="004B723F" w:rsidRDefault="00E1623D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С.Н.Мосолов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МНИИП – филиал ФГБУ «НМИЦ ПН  им. В.П. Сербского»,  Москва</w:t>
            </w:r>
          </w:p>
        </w:tc>
      </w:tr>
      <w:tr w:rsidR="00E1623D" w:rsidRPr="004B723F" w14:paraId="7AAA5EEF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668" w:type="dxa"/>
          </w:tcPr>
          <w:p w14:paraId="3FC9792A" w14:textId="77777777" w:rsidR="00E1623D" w:rsidRPr="004B723F" w:rsidRDefault="00E1623D" w:rsidP="00E1623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lastRenderedPageBreak/>
              <w:t>15.00 -15.30</w:t>
            </w:r>
          </w:p>
        </w:tc>
        <w:tc>
          <w:tcPr>
            <w:tcW w:w="4899" w:type="dxa"/>
            <w:gridSpan w:val="3"/>
          </w:tcPr>
          <w:p w14:paraId="2F3A1501" w14:textId="39B4129E" w:rsidR="00E1623D" w:rsidRPr="00A06FCC" w:rsidRDefault="00E1623D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Боевая психическая травма и патология</w:t>
            </w:r>
          </w:p>
        </w:tc>
        <w:tc>
          <w:tcPr>
            <w:tcW w:w="3543" w:type="dxa"/>
            <w:gridSpan w:val="2"/>
          </w:tcPr>
          <w:p w14:paraId="62448B8C" w14:textId="4C3B1522" w:rsidR="00E1623D" w:rsidRPr="004B723F" w:rsidRDefault="00E1623D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В.К.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Шамрей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ФГБВОУ ВО «ВМА им. С.М. Кирова» МО РФ, Санкт-Петербург</w:t>
            </w:r>
          </w:p>
        </w:tc>
      </w:tr>
      <w:tr w:rsidR="0042752C" w:rsidRPr="004B723F" w14:paraId="5EED8FA8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668" w:type="dxa"/>
          </w:tcPr>
          <w:p w14:paraId="466A22A5" w14:textId="491A7773" w:rsidR="0042752C" w:rsidRPr="004B723F" w:rsidRDefault="0042752C" w:rsidP="0042752C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15.</w:t>
            </w:r>
            <w:r>
              <w:rPr>
                <w:bCs/>
                <w:iCs/>
                <w:sz w:val="28"/>
                <w:szCs w:val="28"/>
                <w:lang w:val="en-US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0-16.</w:t>
            </w:r>
            <w:r>
              <w:rPr>
                <w:bCs/>
                <w:iCs/>
                <w:sz w:val="28"/>
                <w:szCs w:val="28"/>
                <w:lang w:val="en-US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70BFFC64" w14:textId="4963CBE1" w:rsidR="0042752C" w:rsidRPr="004B723F" w:rsidRDefault="0042752C" w:rsidP="0042752C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>Посттравматическое  стрессовое расстройство</w:t>
            </w:r>
          </w:p>
        </w:tc>
        <w:tc>
          <w:tcPr>
            <w:tcW w:w="3543" w:type="dxa"/>
            <w:gridSpan w:val="2"/>
          </w:tcPr>
          <w:p w14:paraId="149165DC" w14:textId="77777777" w:rsidR="0042752C" w:rsidRPr="00314C59" w:rsidRDefault="0042752C" w:rsidP="0042752C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314C59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314C59">
              <w:rPr>
                <w:bCs/>
                <w:iCs/>
                <w:sz w:val="28"/>
                <w:szCs w:val="28"/>
              </w:rPr>
              <w:t>Е.С.Курасов</w:t>
            </w:r>
            <w:proofErr w:type="spellEnd"/>
          </w:p>
          <w:p w14:paraId="10426A1D" w14:textId="28FD6AB6" w:rsidR="0042752C" w:rsidRPr="004B723F" w:rsidRDefault="0042752C" w:rsidP="0042752C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314C59">
              <w:rPr>
                <w:bCs/>
                <w:iCs/>
                <w:sz w:val="28"/>
                <w:szCs w:val="28"/>
              </w:rPr>
              <w:t>ФГБВОУ ВО «ВМА им. С.М. Кирова» МО РФ, Санкт-Петербург</w:t>
            </w:r>
          </w:p>
        </w:tc>
      </w:tr>
      <w:tr w:rsidR="006053AD" w:rsidRPr="004B723F" w14:paraId="742A7703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7508F84C" w14:textId="5BD77636" w:rsidR="006053AD" w:rsidRPr="004B723F" w:rsidRDefault="006053AD" w:rsidP="006053AD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B723F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42752C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42752C">
              <w:rPr>
                <w:b/>
                <w:bCs/>
                <w:i/>
                <w:iCs/>
                <w:sz w:val="28"/>
                <w:szCs w:val="28"/>
                <w:lang w:val="en-US"/>
              </w:rPr>
              <w:t>0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0-1</w:t>
            </w:r>
            <w:r w:rsidR="0042752C">
              <w:rPr>
                <w:b/>
                <w:bCs/>
                <w:i/>
                <w:iCs/>
                <w:sz w:val="28"/>
                <w:szCs w:val="28"/>
                <w:lang w:val="en-US"/>
              </w:rPr>
              <w:t>6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42752C">
              <w:rPr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0                                   Кофе-брейк</w:t>
            </w:r>
          </w:p>
        </w:tc>
      </w:tr>
      <w:tr w:rsidR="00CF51B8" w:rsidRPr="004B723F" w14:paraId="01711D44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2"/>
        </w:trPr>
        <w:tc>
          <w:tcPr>
            <w:tcW w:w="1668" w:type="dxa"/>
          </w:tcPr>
          <w:p w14:paraId="42083072" w14:textId="2033C10B" w:rsidR="00CF51B8" w:rsidRPr="004B723F" w:rsidRDefault="00CF51B8" w:rsidP="00CF51B8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16.20-16.</w:t>
            </w:r>
            <w:r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4F3751FD" w14:textId="657081F2" w:rsidR="00CF51B8" w:rsidRPr="00580FE2" w:rsidRDefault="002335BE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Уровень социального функционирования у пациентов с расстройствами шизофренического спектра в условиях хронического стресса. </w:t>
            </w:r>
          </w:p>
        </w:tc>
        <w:tc>
          <w:tcPr>
            <w:tcW w:w="3543" w:type="dxa"/>
            <w:gridSpan w:val="2"/>
          </w:tcPr>
          <w:p w14:paraId="762245AF" w14:textId="11ACABF5" w:rsidR="00521CE2" w:rsidRDefault="00F27759" w:rsidP="007C4F19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rPr>
                <w:rFonts w:asciiTheme="minorHAnsi" w:hAnsiTheme="minorHAnsi"/>
                <w:kern w:val="2"/>
                <w:sz w:val="28"/>
                <w:szCs w:val="28"/>
                <w:u w:color="000000"/>
              </w:rPr>
            </w:pPr>
            <w:r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 xml:space="preserve">Д.А. </w:t>
            </w:r>
            <w:r w:rsidR="00580FE2" w:rsidRPr="00F27759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Колесников,</w:t>
            </w:r>
            <w:r w:rsidR="00580FE2"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  <w:proofErr w:type="spellStart"/>
            <w:r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А.В.</w:t>
            </w:r>
            <w:r w:rsidR="00580FE2"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Кулиева</w:t>
            </w:r>
            <w:proofErr w:type="spellEnd"/>
            <w:r w:rsidR="00580FE2"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, </w:t>
            </w:r>
            <w:proofErr w:type="spellStart"/>
            <w:r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А.И.</w:t>
            </w:r>
            <w:r w:rsidR="00580FE2"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Дугина</w:t>
            </w:r>
            <w:proofErr w:type="spellEnd"/>
            <w:r w:rsidR="00580FE2" w:rsidRPr="00580FE2">
              <w:rPr>
                <w:kern w:val="2"/>
                <w:sz w:val="28"/>
                <w:szCs w:val="28"/>
                <w:u w:color="000000"/>
              </w:rPr>
              <w:t xml:space="preserve"> </w:t>
            </w:r>
          </w:p>
          <w:p w14:paraId="1851492E" w14:textId="02363F2D" w:rsidR="00CF51B8" w:rsidRPr="00580FE2" w:rsidRDefault="00521CE2" w:rsidP="007C4F19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</w:rPr>
              <w:t>«НМИЦ ПН им. В.М. Бехтерева» МЗ РФ, Санкт-Петербург</w:t>
            </w: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  <w:r w:rsidR="00580FE2"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</w:p>
        </w:tc>
      </w:tr>
      <w:tr w:rsidR="00E1623D" w:rsidRPr="004B723F" w14:paraId="3A30F5FD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72"/>
        </w:trPr>
        <w:tc>
          <w:tcPr>
            <w:tcW w:w="1668" w:type="dxa"/>
          </w:tcPr>
          <w:p w14:paraId="1C24B497" w14:textId="6150A27B" w:rsidR="00E1623D" w:rsidRPr="004B723F" w:rsidRDefault="00CF51B8" w:rsidP="00CF51B8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16.</w:t>
            </w:r>
            <w:r>
              <w:rPr>
                <w:bCs/>
                <w:iCs/>
                <w:sz w:val="28"/>
                <w:szCs w:val="28"/>
              </w:rPr>
              <w:t>30</w:t>
            </w:r>
            <w:r w:rsidRPr="004B723F">
              <w:rPr>
                <w:bCs/>
                <w:iCs/>
                <w:sz w:val="28"/>
                <w:szCs w:val="28"/>
              </w:rPr>
              <w:t>-16.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4730BA21" w14:textId="420C5FF6" w:rsidR="00E1623D" w:rsidRPr="00580FE2" w:rsidRDefault="002335BE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Нарушения самосознания на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доманифестном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этапе расстройств шизофренического спектра </w:t>
            </w:r>
          </w:p>
        </w:tc>
        <w:tc>
          <w:tcPr>
            <w:tcW w:w="3543" w:type="dxa"/>
            <w:gridSpan w:val="2"/>
          </w:tcPr>
          <w:p w14:paraId="1871667F" w14:textId="7BCE847D" w:rsidR="00E1623D" w:rsidRPr="005364A6" w:rsidRDefault="00F27759" w:rsidP="00580FE2">
            <w:pPr>
              <w:rPr>
                <w:rStyle w:val="a9"/>
                <w:kern w:val="2"/>
                <w:sz w:val="28"/>
                <w:szCs w:val="28"/>
              </w:rPr>
            </w:pPr>
            <w:r w:rsidRPr="005364A6">
              <w:rPr>
                <w:rStyle w:val="a9"/>
                <w:kern w:val="2"/>
                <w:sz w:val="28"/>
                <w:szCs w:val="28"/>
              </w:rPr>
              <w:t xml:space="preserve">С.А. </w:t>
            </w:r>
            <w:r w:rsidR="00580FE2" w:rsidRPr="005364A6">
              <w:rPr>
                <w:rStyle w:val="a9"/>
                <w:kern w:val="2"/>
                <w:sz w:val="28"/>
                <w:szCs w:val="28"/>
              </w:rPr>
              <w:t xml:space="preserve">Лобков, </w:t>
            </w:r>
            <w:proofErr w:type="spellStart"/>
            <w:r w:rsidRPr="005364A6">
              <w:rPr>
                <w:rStyle w:val="a9"/>
                <w:kern w:val="2"/>
                <w:sz w:val="28"/>
                <w:szCs w:val="28"/>
              </w:rPr>
              <w:t>С.И.</w:t>
            </w:r>
            <w:r w:rsidR="00580FE2" w:rsidRPr="005364A6">
              <w:rPr>
                <w:rStyle w:val="a9"/>
                <w:kern w:val="2"/>
                <w:sz w:val="28"/>
                <w:szCs w:val="28"/>
              </w:rPr>
              <w:t>Игнатьева</w:t>
            </w:r>
            <w:proofErr w:type="spellEnd"/>
          </w:p>
          <w:p w14:paraId="33616373" w14:textId="5461E4C6" w:rsidR="00580FE2" w:rsidRPr="005364A6" w:rsidRDefault="00580FE2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ФГБОУ ВО «И</w:t>
            </w:r>
            <w:r w:rsidR="00521CE2"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ГМУ</w:t>
            </w:r>
            <w:r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521CE2"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 xml:space="preserve"> МЗ РФ, Иркутск </w:t>
            </w:r>
          </w:p>
        </w:tc>
      </w:tr>
      <w:tr w:rsidR="00A06FCC" w:rsidRPr="004B723F" w14:paraId="0AC9BD89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1668" w:type="dxa"/>
          </w:tcPr>
          <w:p w14:paraId="0359C221" w14:textId="68A9D9C1" w:rsidR="00A06FCC" w:rsidRPr="004B723F" w:rsidRDefault="00A06FCC" w:rsidP="00CF51B8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16.</w:t>
            </w:r>
            <w:r w:rsidR="00CF51B8"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0-16.50</w:t>
            </w:r>
          </w:p>
        </w:tc>
        <w:tc>
          <w:tcPr>
            <w:tcW w:w="4899" w:type="dxa"/>
            <w:gridSpan w:val="3"/>
          </w:tcPr>
          <w:p w14:paraId="25792FF3" w14:textId="6656F46A" w:rsidR="00A06FCC" w:rsidRPr="00580FE2" w:rsidRDefault="002335BE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Создание клеточной модели для изучения редкой связанной с шизофренией мутации. </w:t>
            </w:r>
          </w:p>
        </w:tc>
        <w:tc>
          <w:tcPr>
            <w:tcW w:w="3543" w:type="dxa"/>
            <w:gridSpan w:val="2"/>
          </w:tcPr>
          <w:p w14:paraId="6A9EF6D7" w14:textId="7524C69F" w:rsidR="00521CE2" w:rsidRPr="005364A6" w:rsidRDefault="00F27759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  <w:r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 xml:space="preserve">В.А. </w:t>
            </w:r>
            <w:r w:rsidR="00580FE2"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Михайлова</w:t>
            </w:r>
            <w:r w:rsidR="00580FE2" w:rsidRPr="005364A6">
              <w:rPr>
                <w:kern w:val="2"/>
                <w:sz w:val="28"/>
                <w:szCs w:val="28"/>
              </w:rPr>
              <w:t xml:space="preserve"> </w:t>
            </w:r>
          </w:p>
          <w:p w14:paraId="30EB7361" w14:textId="4A9253A0" w:rsidR="00580FE2" w:rsidRPr="005364A6" w:rsidRDefault="00580FE2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364A6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ФГБНУ НЦПЗ</w:t>
            </w:r>
          </w:p>
          <w:p w14:paraId="3F751C41" w14:textId="53B62727" w:rsidR="00A06FCC" w:rsidRPr="005364A6" w:rsidRDefault="00A06FCC" w:rsidP="00580FE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85DA0" w:rsidRPr="004B723F" w14:paraId="1DB4F7C1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1668" w:type="dxa"/>
          </w:tcPr>
          <w:p w14:paraId="3535062F" w14:textId="4010A6A3" w:rsidR="00485DA0" w:rsidRPr="004B723F" w:rsidRDefault="00485DA0" w:rsidP="00485DA0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16.50-17.</w:t>
            </w:r>
            <w:r w:rsidR="005364A6"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4E3B0B45" w14:textId="1D4C9921" w:rsidR="00485DA0" w:rsidRPr="004B723F" w:rsidRDefault="00485DA0" w:rsidP="00485DA0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Возрастные аспекты психических заболеваний сквозь призму структуры и функций головного мозга</w:t>
            </w:r>
          </w:p>
        </w:tc>
        <w:tc>
          <w:tcPr>
            <w:tcW w:w="3543" w:type="dxa"/>
            <w:gridSpan w:val="2"/>
          </w:tcPr>
          <w:p w14:paraId="4A2C39DF" w14:textId="1E9B4CAD" w:rsidR="00485DA0" w:rsidRPr="004B723F" w:rsidRDefault="00485DA0" w:rsidP="00485DA0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д.б.н.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И.С.Лебедева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  ФГБНУ НЦПЗ, Москва</w:t>
            </w:r>
          </w:p>
        </w:tc>
      </w:tr>
      <w:tr w:rsidR="00485DA0" w:rsidRPr="004B723F" w14:paraId="1993D5FF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668" w:type="dxa"/>
          </w:tcPr>
          <w:p w14:paraId="7878F507" w14:textId="5E7472F5" w:rsidR="00485DA0" w:rsidRPr="004B723F" w:rsidRDefault="00485DA0" w:rsidP="00485DA0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17.</w:t>
            </w:r>
            <w:r w:rsidR="005364A6"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>0-17.</w:t>
            </w:r>
            <w:r w:rsidR="005364A6">
              <w:rPr>
                <w:bCs/>
                <w:iCs/>
                <w:sz w:val="28"/>
                <w:szCs w:val="28"/>
              </w:rPr>
              <w:t>5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535CF997" w14:textId="46D9397A" w:rsidR="00485DA0" w:rsidRPr="005C6A1B" w:rsidRDefault="00485DA0" w:rsidP="00485DA0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Проблемы молекулярной генетики  и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цитогеномики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мозга</w:t>
            </w:r>
          </w:p>
        </w:tc>
        <w:tc>
          <w:tcPr>
            <w:tcW w:w="3543" w:type="dxa"/>
            <w:gridSpan w:val="2"/>
          </w:tcPr>
          <w:p w14:paraId="167ED2BE" w14:textId="77777777" w:rsidR="00485DA0" w:rsidRPr="004B723F" w:rsidRDefault="00485DA0" w:rsidP="00485DA0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И.Ю.Юров</w:t>
            </w:r>
            <w:proofErr w:type="spellEnd"/>
          </w:p>
          <w:p w14:paraId="30DFED00" w14:textId="1A677933" w:rsidR="00485DA0" w:rsidRPr="005C6A1B" w:rsidRDefault="00485DA0" w:rsidP="00485DA0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</w:t>
            </w:r>
          </w:p>
        </w:tc>
      </w:tr>
      <w:tr w:rsidR="00FB02AA" w:rsidRPr="004B723F" w14:paraId="7184DDAD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1668" w:type="dxa"/>
          </w:tcPr>
          <w:p w14:paraId="59E5A506" w14:textId="5225898B" w:rsidR="00FB02AA" w:rsidRPr="004B723F" w:rsidRDefault="00FB02AA" w:rsidP="00FB02AA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17.</w:t>
            </w:r>
            <w:r w:rsidR="005364A6">
              <w:rPr>
                <w:bCs/>
                <w:iCs/>
                <w:sz w:val="28"/>
                <w:szCs w:val="28"/>
              </w:rPr>
              <w:t>5</w:t>
            </w:r>
            <w:r w:rsidRPr="004B723F">
              <w:rPr>
                <w:bCs/>
                <w:iCs/>
                <w:sz w:val="28"/>
                <w:szCs w:val="28"/>
              </w:rPr>
              <w:t>0-18.</w:t>
            </w:r>
            <w:r w:rsidR="005364A6">
              <w:rPr>
                <w:bCs/>
                <w:iCs/>
                <w:sz w:val="28"/>
                <w:szCs w:val="28"/>
              </w:rPr>
              <w:t>5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99" w:type="dxa"/>
            <w:gridSpan w:val="3"/>
          </w:tcPr>
          <w:p w14:paraId="400B5F78" w14:textId="676C6B02" w:rsidR="00FB02AA" w:rsidRPr="00A14366" w:rsidRDefault="00314C59" w:rsidP="00FB02AA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Мастер класс:</w:t>
            </w:r>
          </w:p>
          <w:p w14:paraId="7A163608" w14:textId="1C1838B5" w:rsidR="00314C59" w:rsidRPr="00A14366" w:rsidRDefault="00314C59" w:rsidP="00FB02AA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Слушать и слышать: диагностические и терапевтические аспекты апатии и ангедонии при депрессии</w:t>
            </w:r>
          </w:p>
          <w:p w14:paraId="59F8BA02" w14:textId="218167FB" w:rsidR="004279DA" w:rsidRPr="00A14366" w:rsidRDefault="004279DA" w:rsidP="00FB02AA">
            <w:pPr>
              <w:spacing w:line="192" w:lineRule="auto"/>
              <w:rPr>
                <w:bCs/>
                <w:iCs/>
                <w:color w:val="FF0000"/>
                <w:sz w:val="28"/>
                <w:szCs w:val="28"/>
              </w:rPr>
            </w:pPr>
            <w:r w:rsidRPr="00A14366">
              <w:rPr>
                <w:bCs/>
                <w:i/>
                <w:iCs/>
                <w:color w:val="1A1A1A"/>
                <w:sz w:val="28"/>
                <w:szCs w:val="28"/>
              </w:rPr>
              <w:t xml:space="preserve">При поддержке фирмы </w:t>
            </w:r>
            <w:proofErr w:type="spellStart"/>
            <w:r w:rsidRPr="00A14366">
              <w:rPr>
                <w:bCs/>
                <w:i/>
                <w:iCs/>
                <w:color w:val="1A1A1A"/>
                <w:sz w:val="28"/>
                <w:szCs w:val="28"/>
              </w:rPr>
              <w:t>Лунбек</w:t>
            </w:r>
            <w:proofErr w:type="spellEnd"/>
          </w:p>
        </w:tc>
        <w:tc>
          <w:tcPr>
            <w:tcW w:w="3543" w:type="dxa"/>
            <w:gridSpan w:val="2"/>
          </w:tcPr>
          <w:p w14:paraId="5297C912" w14:textId="676120D0" w:rsidR="004279DA" w:rsidRPr="00A14366" w:rsidRDefault="004279DA" w:rsidP="004279DA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к.м.н. </w:t>
            </w:r>
            <w:proofErr w:type="spellStart"/>
            <w:r w:rsidR="00314C59" w:rsidRPr="00A14366">
              <w:rPr>
                <w:bCs/>
                <w:iCs/>
                <w:sz w:val="28"/>
                <w:szCs w:val="28"/>
              </w:rPr>
              <w:t>М.Ю.Сорокин</w:t>
            </w:r>
            <w:proofErr w:type="spellEnd"/>
          </w:p>
          <w:p w14:paraId="222F41B5" w14:textId="2682A1B2" w:rsidR="004279DA" w:rsidRPr="00A14366" w:rsidRDefault="004279DA" w:rsidP="004279DA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ФГБУ «НМИЦ ПН                                                  </w:t>
            </w:r>
            <w:proofErr w:type="spellStart"/>
            <w:r w:rsidRPr="00A14366">
              <w:rPr>
                <w:bCs/>
                <w:iCs/>
                <w:sz w:val="28"/>
                <w:szCs w:val="28"/>
              </w:rPr>
              <w:t>им.В.М.Бехтерева</w:t>
            </w:r>
            <w:proofErr w:type="spellEnd"/>
            <w:r w:rsidRPr="00A14366">
              <w:rPr>
                <w:bCs/>
                <w:iCs/>
                <w:sz w:val="28"/>
                <w:szCs w:val="28"/>
              </w:rPr>
              <w:t xml:space="preserve">» МЗ </w:t>
            </w:r>
            <w:proofErr w:type="gramStart"/>
            <w:r w:rsidRPr="00A14366">
              <w:rPr>
                <w:bCs/>
                <w:iCs/>
                <w:sz w:val="28"/>
                <w:szCs w:val="28"/>
              </w:rPr>
              <w:t>РФ,  Санкт</w:t>
            </w:r>
            <w:proofErr w:type="gramEnd"/>
            <w:r w:rsidRPr="00A14366">
              <w:rPr>
                <w:bCs/>
                <w:iCs/>
                <w:sz w:val="28"/>
                <w:szCs w:val="28"/>
              </w:rPr>
              <w:t>-Петербург</w:t>
            </w:r>
          </w:p>
          <w:p w14:paraId="1B065185" w14:textId="436559B5" w:rsidR="004279DA" w:rsidRPr="00A14366" w:rsidRDefault="004279DA" w:rsidP="004279DA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к.м.н. </w:t>
            </w:r>
            <w:proofErr w:type="spellStart"/>
            <w:r w:rsidRPr="00A14366">
              <w:rPr>
                <w:bCs/>
                <w:iCs/>
                <w:sz w:val="28"/>
                <w:szCs w:val="28"/>
              </w:rPr>
              <w:t>С.С.Потанин</w:t>
            </w:r>
            <w:proofErr w:type="spellEnd"/>
          </w:p>
          <w:p w14:paraId="3604CEF8" w14:textId="5C720CC5" w:rsidR="00FB02AA" w:rsidRPr="00A14366" w:rsidRDefault="004279DA" w:rsidP="004279DA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6053AD" w:rsidRPr="004B723F" w14:paraId="2ECAB2C7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10110" w:type="dxa"/>
            <w:gridSpan w:val="6"/>
          </w:tcPr>
          <w:p w14:paraId="57854591" w14:textId="77777777" w:rsidR="006053AD" w:rsidRPr="004B723F" w:rsidRDefault="006053AD" w:rsidP="006053AD">
            <w:pPr>
              <w:rPr>
                <w:b/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sz w:val="28"/>
                <w:szCs w:val="28"/>
              </w:rPr>
              <w:t xml:space="preserve">19.00- 21.00                                            Ужин </w:t>
            </w:r>
          </w:p>
        </w:tc>
      </w:tr>
      <w:tr w:rsidR="006053AD" w:rsidRPr="004B723F" w14:paraId="7F4E2C29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313953BC" w14:textId="77777777" w:rsidR="006053AD" w:rsidRPr="004B723F" w:rsidRDefault="006053AD" w:rsidP="006053AD">
            <w:pPr>
              <w:spacing w:line="264" w:lineRule="auto"/>
              <w:jc w:val="center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4 октября 2024 года  </w:t>
            </w:r>
            <w:r w:rsidRPr="004B723F">
              <w:rPr>
                <w:bCs/>
                <w:iCs/>
                <w:sz w:val="28"/>
                <w:szCs w:val="28"/>
              </w:rPr>
              <w:t>День 2</w:t>
            </w:r>
          </w:p>
        </w:tc>
      </w:tr>
      <w:tr w:rsidR="006053AD" w:rsidRPr="004B723F" w14:paraId="441273DA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0110" w:type="dxa"/>
            <w:gridSpan w:val="6"/>
          </w:tcPr>
          <w:p w14:paraId="75010B11" w14:textId="77777777" w:rsidR="006053AD" w:rsidRPr="004B723F" w:rsidRDefault="006053AD" w:rsidP="00644CA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sz w:val="28"/>
                <w:szCs w:val="28"/>
              </w:rPr>
              <w:t>Актуальные вопросы детско-подростковой психиатрии</w:t>
            </w:r>
          </w:p>
        </w:tc>
      </w:tr>
      <w:tr w:rsidR="006053AD" w:rsidRPr="004B723F" w14:paraId="170300B4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701" w:type="dxa"/>
            <w:gridSpan w:val="2"/>
          </w:tcPr>
          <w:p w14:paraId="12F34299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9.00-9.30</w:t>
            </w:r>
          </w:p>
        </w:tc>
        <w:tc>
          <w:tcPr>
            <w:tcW w:w="4866" w:type="dxa"/>
            <w:gridSpan w:val="2"/>
          </w:tcPr>
          <w:p w14:paraId="194E973D" w14:textId="77777777" w:rsidR="006053AD" w:rsidRPr="004B723F" w:rsidRDefault="00F57C5B" w:rsidP="006053AD">
            <w:pPr>
              <w:spacing w:line="192" w:lineRule="auto"/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B723F">
              <w:rPr>
                <w:bCs/>
                <w:iCs/>
                <w:color w:val="000000"/>
                <w:sz w:val="28"/>
                <w:szCs w:val="28"/>
                <w:shd w:val="clear" w:color="auto" w:fill="FFFFFF"/>
              </w:rPr>
              <w:t>Общие нарушения психологического (психического) развития в детстве: междисциплинарный подход</w:t>
            </w:r>
          </w:p>
        </w:tc>
        <w:tc>
          <w:tcPr>
            <w:tcW w:w="3543" w:type="dxa"/>
            <w:gridSpan w:val="2"/>
          </w:tcPr>
          <w:p w14:paraId="770CC6B7" w14:textId="77777777" w:rsidR="006053AD" w:rsidRPr="004B723F" w:rsidRDefault="00697476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к</w:t>
            </w:r>
            <w:r w:rsidR="006053AD" w:rsidRPr="004B723F">
              <w:rPr>
                <w:bCs/>
                <w:iCs/>
                <w:sz w:val="28"/>
                <w:szCs w:val="28"/>
              </w:rPr>
              <w:t xml:space="preserve">.м.н. </w:t>
            </w:r>
            <w:proofErr w:type="spellStart"/>
            <w:r w:rsidR="006053AD" w:rsidRPr="004B723F">
              <w:rPr>
                <w:bCs/>
                <w:iCs/>
                <w:sz w:val="28"/>
                <w:szCs w:val="28"/>
              </w:rPr>
              <w:t>Е.Е.Балакирева</w:t>
            </w:r>
            <w:proofErr w:type="spellEnd"/>
          </w:p>
          <w:p w14:paraId="4030463A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6053AD" w:rsidRPr="004B723F" w14:paraId="1AD0AEFC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701" w:type="dxa"/>
            <w:gridSpan w:val="2"/>
          </w:tcPr>
          <w:p w14:paraId="693EC6DD" w14:textId="77777777" w:rsidR="006053AD" w:rsidRPr="004B723F" w:rsidRDefault="006053AD" w:rsidP="006053A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9.30-10.00</w:t>
            </w:r>
          </w:p>
        </w:tc>
        <w:tc>
          <w:tcPr>
            <w:tcW w:w="4866" w:type="dxa"/>
            <w:gridSpan w:val="2"/>
          </w:tcPr>
          <w:p w14:paraId="28600572" w14:textId="77777777" w:rsidR="006053AD" w:rsidRPr="004B723F" w:rsidRDefault="00345AE9" w:rsidP="006053A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Аутизм в детстве: раннее выявление,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психообразованиеродителей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>, направления (ре)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абилитации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3543" w:type="dxa"/>
            <w:gridSpan w:val="2"/>
          </w:tcPr>
          <w:p w14:paraId="06BDB53E" w14:textId="54636F7A" w:rsidR="006053AD" w:rsidRPr="004B723F" w:rsidRDefault="003E7D92" w:rsidP="006053AD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4B723F">
              <w:rPr>
                <w:bCs/>
                <w:iCs/>
                <w:sz w:val="28"/>
                <w:szCs w:val="28"/>
              </w:rPr>
              <w:t>к</w:t>
            </w:r>
            <w:r w:rsidR="00345AE9" w:rsidRPr="004B723F">
              <w:rPr>
                <w:bCs/>
                <w:iCs/>
                <w:sz w:val="28"/>
                <w:szCs w:val="28"/>
              </w:rPr>
              <w:t>.пс.н</w:t>
            </w:r>
            <w:proofErr w:type="spellEnd"/>
            <w:r w:rsidR="00345AE9" w:rsidRPr="004B723F">
              <w:rPr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="00345AE9" w:rsidRPr="004B723F">
              <w:rPr>
                <w:bCs/>
                <w:iCs/>
                <w:sz w:val="28"/>
                <w:szCs w:val="28"/>
              </w:rPr>
              <w:t>М.В.Иванов</w:t>
            </w:r>
            <w:proofErr w:type="spellEnd"/>
          </w:p>
          <w:p w14:paraId="36DEC24C" w14:textId="7C970DDF" w:rsidR="00B0647A" w:rsidRPr="004B723F" w:rsidRDefault="00345AE9" w:rsidP="003C6D1F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655795E9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6"/>
        </w:trPr>
        <w:tc>
          <w:tcPr>
            <w:tcW w:w="1701" w:type="dxa"/>
            <w:gridSpan w:val="2"/>
          </w:tcPr>
          <w:p w14:paraId="52D5B710" w14:textId="02862943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10.00-10.</w:t>
            </w:r>
            <w:r w:rsidR="008B6D93"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 xml:space="preserve">0  </w:t>
            </w:r>
          </w:p>
        </w:tc>
        <w:tc>
          <w:tcPr>
            <w:tcW w:w="4866" w:type="dxa"/>
            <w:gridSpan w:val="2"/>
          </w:tcPr>
          <w:p w14:paraId="6BDCBF85" w14:textId="77777777" w:rsidR="008278D3" w:rsidRPr="004B723F" w:rsidRDefault="008278D3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Расстройства шизофренического спектра в детском возрасте</w:t>
            </w:r>
          </w:p>
        </w:tc>
        <w:tc>
          <w:tcPr>
            <w:tcW w:w="3543" w:type="dxa"/>
            <w:gridSpan w:val="2"/>
          </w:tcPr>
          <w:p w14:paraId="0EAC41F0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д.м.н.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А.В.Горюнов</w:t>
            </w:r>
            <w:proofErr w:type="spellEnd"/>
          </w:p>
          <w:p w14:paraId="016A47F8" w14:textId="77777777" w:rsidR="008278D3" w:rsidRPr="004B723F" w:rsidRDefault="008278D3" w:rsidP="008278D3">
            <w:pPr>
              <w:rPr>
                <w:bCs/>
                <w:iCs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2FF86140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1"/>
        </w:trPr>
        <w:tc>
          <w:tcPr>
            <w:tcW w:w="1701" w:type="dxa"/>
            <w:gridSpan w:val="2"/>
          </w:tcPr>
          <w:p w14:paraId="6C1EFAE9" w14:textId="420264B1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</w:t>
            </w:r>
            <w:r w:rsidR="008B6D93"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0-11.</w:t>
            </w:r>
            <w:r w:rsidR="008B6D93"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B8CBE31" w14:textId="32BA1DD9" w:rsidR="008278D3" w:rsidRPr="004B723F" w:rsidRDefault="00CB191E" w:rsidP="008278D3">
            <w:pPr>
              <w:spacing w:line="192" w:lineRule="auto"/>
              <w:rPr>
                <w:bCs/>
                <w:iCs/>
                <w:color w:val="363636"/>
                <w:sz w:val="28"/>
                <w:szCs w:val="28"/>
              </w:rPr>
            </w:pPr>
            <w:r w:rsidRPr="004B723F">
              <w:rPr>
                <w:bCs/>
                <w:iCs/>
                <w:color w:val="363636"/>
                <w:sz w:val="28"/>
                <w:szCs w:val="28"/>
              </w:rPr>
              <w:t>Суицидальное поведение у подростков – эпидемиология, клиника, профилактика</w:t>
            </w:r>
          </w:p>
        </w:tc>
        <w:tc>
          <w:tcPr>
            <w:tcW w:w="3543" w:type="dxa"/>
            <w:gridSpan w:val="2"/>
          </w:tcPr>
          <w:p w14:paraId="67F8C577" w14:textId="41C0D96F" w:rsidR="00CB191E" w:rsidRPr="004B723F" w:rsidRDefault="00BC0DA1" w:rsidP="00CB191E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д.м.н</w:t>
            </w:r>
            <w:r w:rsidR="00CB191E" w:rsidRPr="004B723F">
              <w:rPr>
                <w:bCs/>
                <w:iCs/>
                <w:sz w:val="28"/>
                <w:szCs w:val="28"/>
              </w:rPr>
              <w:t>. А.Н. Корнетов</w:t>
            </w:r>
          </w:p>
          <w:p w14:paraId="229E5A3B" w14:textId="5A2A6355" w:rsidR="008278D3" w:rsidRPr="004B723F" w:rsidRDefault="007D2488" w:rsidP="00CB191E">
            <w:pPr>
              <w:rPr>
                <w:bCs/>
                <w:iCs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5E4BAF39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0110" w:type="dxa"/>
            <w:gridSpan w:val="6"/>
          </w:tcPr>
          <w:p w14:paraId="0BEB55EA" w14:textId="589A67D3" w:rsidR="008278D3" w:rsidRPr="004B723F" w:rsidRDefault="008278D3" w:rsidP="008278D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B723F">
              <w:rPr>
                <w:b/>
                <w:bCs/>
                <w:i/>
                <w:iCs/>
                <w:sz w:val="28"/>
                <w:szCs w:val="28"/>
              </w:rPr>
              <w:t>11.</w:t>
            </w:r>
            <w:r w:rsidR="008B6D93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0- 11.</w:t>
            </w:r>
            <w:r w:rsidR="008B6D93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>0                                                   Кофе-брейк</w:t>
            </w:r>
          </w:p>
        </w:tc>
      </w:tr>
      <w:tr w:rsidR="008278D3" w:rsidRPr="004B723F" w14:paraId="1BABCD06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0110" w:type="dxa"/>
            <w:gridSpan w:val="6"/>
          </w:tcPr>
          <w:p w14:paraId="188E06E9" w14:textId="77777777" w:rsidR="008278D3" w:rsidRPr="004B723F" w:rsidRDefault="008278D3" w:rsidP="008278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sz w:val="28"/>
                <w:szCs w:val="28"/>
              </w:rPr>
              <w:t>Актуальные вопросы юношеской психиатрии</w:t>
            </w:r>
          </w:p>
        </w:tc>
      </w:tr>
      <w:tr w:rsidR="00D134BF" w:rsidRPr="004B723F" w14:paraId="21A08570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2"/>
        </w:trPr>
        <w:tc>
          <w:tcPr>
            <w:tcW w:w="1701" w:type="dxa"/>
            <w:gridSpan w:val="2"/>
          </w:tcPr>
          <w:p w14:paraId="28E51162" w14:textId="18BA5B81" w:rsidR="00D134BF" w:rsidRPr="004B723F" w:rsidRDefault="00D134BF" w:rsidP="00D134BF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11.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0-1</w:t>
            </w:r>
            <w:r w:rsidR="008B6D93"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 w:rsidR="008B6D93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6D8AAE6" w14:textId="0E5E44F6" w:rsidR="00D134BF" w:rsidRPr="004B723F" w:rsidRDefault="00D134BF" w:rsidP="00D134B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Психические расстройства юношеского возраста</w:t>
            </w:r>
          </w:p>
        </w:tc>
        <w:tc>
          <w:tcPr>
            <w:tcW w:w="3543" w:type="dxa"/>
            <w:gridSpan w:val="2"/>
          </w:tcPr>
          <w:p w14:paraId="5188533A" w14:textId="77777777" w:rsidR="00D134BF" w:rsidRPr="004B723F" w:rsidRDefault="00D134BF" w:rsidP="00D134BF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В.Г. Каледа </w:t>
            </w:r>
          </w:p>
          <w:p w14:paraId="712132A3" w14:textId="75EDCB4F" w:rsidR="00D134BF" w:rsidRPr="004B723F" w:rsidRDefault="00D134BF" w:rsidP="00D134B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D134BF" w:rsidRPr="004B723F" w14:paraId="2AB9B4C2" w14:textId="77777777" w:rsidTr="00666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701" w:type="dxa"/>
            <w:gridSpan w:val="2"/>
          </w:tcPr>
          <w:p w14:paraId="262BD4A8" w14:textId="7DA7FF41" w:rsidR="00D134BF" w:rsidRPr="004B723F" w:rsidRDefault="00D134BF" w:rsidP="00D134BF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lastRenderedPageBreak/>
              <w:t>1</w:t>
            </w:r>
            <w:r w:rsidR="008B6D93"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 w:rsidR="008B6D93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0-12.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A8A08FE" w14:textId="06BADAF9" w:rsidR="00D134BF" w:rsidRPr="004B723F" w:rsidRDefault="00CB191E" w:rsidP="00D134B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4B723F">
              <w:rPr>
                <w:bCs/>
                <w:iCs/>
                <w:sz w:val="28"/>
                <w:szCs w:val="28"/>
              </w:rPr>
              <w:t>Аддиктивное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поведение в юношеском возрасте</w:t>
            </w:r>
          </w:p>
        </w:tc>
        <w:tc>
          <w:tcPr>
            <w:tcW w:w="3543" w:type="dxa"/>
            <w:gridSpan w:val="2"/>
          </w:tcPr>
          <w:p w14:paraId="7B924490" w14:textId="2F08F159" w:rsidR="00CB191E" w:rsidRPr="004B723F" w:rsidRDefault="00FB02AA" w:rsidP="00CB191E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п</w:t>
            </w:r>
            <w:r w:rsidR="00CB191E" w:rsidRPr="004B723F">
              <w:rPr>
                <w:bCs/>
                <w:iCs/>
                <w:sz w:val="28"/>
                <w:szCs w:val="28"/>
              </w:rPr>
              <w:t xml:space="preserve">роф. </w:t>
            </w:r>
            <w:proofErr w:type="spellStart"/>
            <w:r w:rsidR="00CB191E" w:rsidRPr="004B723F">
              <w:rPr>
                <w:bCs/>
                <w:iCs/>
                <w:sz w:val="28"/>
                <w:szCs w:val="28"/>
              </w:rPr>
              <w:t>Бузик</w:t>
            </w:r>
            <w:proofErr w:type="spellEnd"/>
            <w:r w:rsidR="00CB191E" w:rsidRPr="004B723F">
              <w:rPr>
                <w:bCs/>
                <w:iCs/>
                <w:sz w:val="28"/>
                <w:szCs w:val="28"/>
              </w:rPr>
              <w:t xml:space="preserve"> О.Ж.</w:t>
            </w:r>
          </w:p>
          <w:p w14:paraId="28BE61C6" w14:textId="54C255CC" w:rsidR="00D134BF" w:rsidRPr="004B723F" w:rsidRDefault="00FB02AA" w:rsidP="00FB02AA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Московский научно-практический центр наркологии ДЗ Москвы</w:t>
            </w:r>
          </w:p>
        </w:tc>
      </w:tr>
      <w:tr w:rsidR="008278D3" w:rsidRPr="004B723F" w14:paraId="5A9111E1" w14:textId="77777777" w:rsidTr="00666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701" w:type="dxa"/>
            <w:gridSpan w:val="2"/>
          </w:tcPr>
          <w:p w14:paraId="3158496C" w14:textId="31BFA42E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12.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0-1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 w:rsidR="008B6D93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230590FF" w14:textId="68FCB727" w:rsidR="008278D3" w:rsidRPr="004B723F" w:rsidRDefault="00CB191E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4B723F">
              <w:rPr>
                <w:bCs/>
                <w:iCs/>
                <w:sz w:val="28"/>
                <w:szCs w:val="28"/>
              </w:rPr>
              <w:t>Аутоагрессивное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поведение у пациенток молодого возраста</w:t>
            </w:r>
          </w:p>
        </w:tc>
        <w:tc>
          <w:tcPr>
            <w:tcW w:w="3543" w:type="dxa"/>
            <w:gridSpan w:val="2"/>
          </w:tcPr>
          <w:p w14:paraId="69081F74" w14:textId="0BE0E3E4" w:rsidR="00CB191E" w:rsidRPr="004B723F" w:rsidRDefault="00B73079" w:rsidP="00CB191E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д.м.н. </w:t>
            </w:r>
            <w:r w:rsidR="00CB191E" w:rsidRPr="004B723F">
              <w:rPr>
                <w:bCs/>
                <w:iCs/>
                <w:sz w:val="28"/>
                <w:szCs w:val="28"/>
              </w:rPr>
              <w:t xml:space="preserve"> И.В. </w:t>
            </w:r>
            <w:proofErr w:type="spellStart"/>
            <w:r w:rsidR="00CB191E" w:rsidRPr="004B723F">
              <w:rPr>
                <w:bCs/>
                <w:iCs/>
                <w:sz w:val="28"/>
                <w:szCs w:val="28"/>
              </w:rPr>
              <w:t>Олейчик</w:t>
            </w:r>
            <w:proofErr w:type="spellEnd"/>
          </w:p>
          <w:p w14:paraId="1AFC4288" w14:textId="77ABA0C5" w:rsidR="00372198" w:rsidRPr="004B723F" w:rsidRDefault="00CB191E" w:rsidP="00CB191E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6D0484" w:rsidRPr="004B723F" w14:paraId="68E751F9" w14:textId="77777777" w:rsidTr="00666B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6"/>
        </w:trPr>
        <w:tc>
          <w:tcPr>
            <w:tcW w:w="1701" w:type="dxa"/>
            <w:gridSpan w:val="2"/>
          </w:tcPr>
          <w:p w14:paraId="7C23E10D" w14:textId="02A81AE5" w:rsidR="006D0484" w:rsidRPr="004B723F" w:rsidRDefault="006D0484" w:rsidP="006D048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="008B6D93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0-13.</w:t>
            </w:r>
            <w:r w:rsidR="008B6D93"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077DBA32" w14:textId="26766FB4" w:rsidR="006D0484" w:rsidRPr="006D0484" w:rsidRDefault="006D0484" w:rsidP="006D0484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6D0484">
              <w:rPr>
                <w:bCs/>
                <w:iCs/>
                <w:sz w:val="28"/>
                <w:szCs w:val="28"/>
              </w:rPr>
              <w:t>Расстройства пищевого поведения: современные подходы к диагностике и терапии</w:t>
            </w:r>
          </w:p>
        </w:tc>
        <w:tc>
          <w:tcPr>
            <w:tcW w:w="3543" w:type="dxa"/>
            <w:gridSpan w:val="2"/>
          </w:tcPr>
          <w:p w14:paraId="28A819CB" w14:textId="77777777" w:rsidR="006D0484" w:rsidRPr="006D0484" w:rsidRDefault="006D0484" w:rsidP="006D0484">
            <w:pPr>
              <w:rPr>
                <w:bCs/>
                <w:iCs/>
                <w:color w:val="323333"/>
                <w:sz w:val="28"/>
                <w:szCs w:val="28"/>
                <w:shd w:val="clear" w:color="auto" w:fill="FFFFFF"/>
              </w:rPr>
            </w:pPr>
            <w:r w:rsidRPr="006D0484">
              <w:rPr>
                <w:bCs/>
                <w:iCs/>
                <w:color w:val="323333"/>
                <w:sz w:val="28"/>
                <w:szCs w:val="28"/>
                <w:shd w:val="clear" w:color="auto" w:fill="FFFFFF"/>
              </w:rPr>
              <w:t xml:space="preserve">к.м.н. </w:t>
            </w:r>
            <w:proofErr w:type="spellStart"/>
            <w:r w:rsidRPr="006D0484">
              <w:rPr>
                <w:bCs/>
                <w:iCs/>
                <w:color w:val="323333"/>
                <w:sz w:val="28"/>
                <w:szCs w:val="28"/>
                <w:shd w:val="clear" w:color="auto" w:fill="FFFFFF"/>
              </w:rPr>
              <w:t>Л.С.Сатьянова</w:t>
            </w:r>
            <w:proofErr w:type="spellEnd"/>
          </w:p>
          <w:p w14:paraId="7D5CB70C" w14:textId="53F24C93" w:rsidR="006D0484" w:rsidRPr="006D0484" w:rsidRDefault="006D0484" w:rsidP="006D0484">
            <w:pPr>
              <w:rPr>
                <w:bCs/>
                <w:iCs/>
                <w:sz w:val="28"/>
                <w:szCs w:val="28"/>
              </w:rPr>
            </w:pPr>
            <w:r w:rsidRPr="006D0484">
              <w:rPr>
                <w:bCs/>
                <w:iCs/>
                <w:color w:val="323333"/>
                <w:sz w:val="28"/>
                <w:szCs w:val="28"/>
                <w:shd w:val="clear" w:color="auto" w:fill="FFFFFF"/>
              </w:rPr>
              <w:t>ГБУЗ «ПКБ № 1ДЗМ», Москва</w:t>
            </w:r>
          </w:p>
        </w:tc>
      </w:tr>
      <w:tr w:rsidR="008278D3" w:rsidRPr="004B723F" w14:paraId="4954A1F2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6"/>
        </w:trPr>
        <w:tc>
          <w:tcPr>
            <w:tcW w:w="10110" w:type="dxa"/>
            <w:gridSpan w:val="6"/>
          </w:tcPr>
          <w:p w14:paraId="0A67C09B" w14:textId="0F62B462" w:rsidR="008278D3" w:rsidRPr="004B723F" w:rsidRDefault="008278D3" w:rsidP="008278D3">
            <w:pPr>
              <w:spacing w:line="192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4B723F">
              <w:rPr>
                <w:b/>
                <w:bCs/>
                <w:i/>
                <w:iCs/>
                <w:sz w:val="28"/>
                <w:szCs w:val="28"/>
              </w:rPr>
              <w:t>13.</w:t>
            </w:r>
            <w:r w:rsidR="008B6D93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4B723F">
              <w:rPr>
                <w:b/>
                <w:bCs/>
                <w:i/>
                <w:iCs/>
                <w:sz w:val="28"/>
                <w:szCs w:val="28"/>
              </w:rPr>
              <w:t xml:space="preserve">0 - 14.00                                      </w:t>
            </w:r>
            <w:proofErr w:type="gramStart"/>
            <w:r w:rsidRPr="004B723F">
              <w:rPr>
                <w:b/>
                <w:bCs/>
                <w:i/>
                <w:iCs/>
                <w:sz w:val="28"/>
                <w:szCs w:val="28"/>
              </w:rPr>
              <w:t>Перерыв  (</w:t>
            </w:r>
            <w:proofErr w:type="gramEnd"/>
            <w:r w:rsidRPr="004B723F">
              <w:rPr>
                <w:b/>
                <w:bCs/>
                <w:i/>
                <w:iCs/>
                <w:sz w:val="28"/>
                <w:szCs w:val="28"/>
              </w:rPr>
              <w:t>обед)</w:t>
            </w:r>
          </w:p>
        </w:tc>
      </w:tr>
      <w:tr w:rsidR="005364A6" w:rsidRPr="004B723F" w14:paraId="5441E61B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1701" w:type="dxa"/>
            <w:gridSpan w:val="2"/>
          </w:tcPr>
          <w:p w14:paraId="4002E093" w14:textId="5142CB68" w:rsidR="005364A6" w:rsidRPr="004B723F" w:rsidRDefault="005364A6" w:rsidP="005364A6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14.00-14.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496E4F41" w14:textId="27F3D5BC" w:rsidR="005364A6" w:rsidRPr="00580FE2" w:rsidRDefault="005364A6" w:rsidP="005364A6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 xml:space="preserve">Корреляция симптомов тревожно – депрессивного и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обсессивно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 xml:space="preserve"> –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>компульсивного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 xml:space="preserve"> спектра и ИМТ у пациентов с расстройствами пищевого поведения.</w:t>
            </w:r>
            <w:r w:rsidRPr="00580FE2">
              <w:rPr>
                <w:rFonts w:ascii="Times New Roman" w:hAnsi="Times New Roman" w:cs="Times New Roman"/>
                <w:kern w:val="2"/>
                <w:sz w:val="28"/>
                <w:szCs w:val="28"/>
                <w:u w:color="000000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505B512E" w14:textId="77777777" w:rsidR="005364A6" w:rsidRPr="00F27759" w:rsidRDefault="005364A6" w:rsidP="005364A6">
            <w:pPr>
              <w:rPr>
                <w:rStyle w:val="a9"/>
                <w:kern w:val="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А.М.</w:t>
            </w:r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Васильев</w:t>
            </w:r>
            <w:proofErr w:type="spellEnd"/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Д.А.</w:t>
            </w:r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Юделевич</w:t>
            </w:r>
            <w:proofErr w:type="spellEnd"/>
          </w:p>
          <w:p w14:paraId="27E34103" w14:textId="5A464147" w:rsidR="005364A6" w:rsidRPr="00F27759" w:rsidRDefault="005364A6" w:rsidP="005364A6">
            <w:pPr>
              <w:rPr>
                <w:rStyle w:val="a9"/>
                <w:kern w:val="2"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 xml:space="preserve">ФГАОУ ВО РУДН </w:t>
            </w:r>
            <w:proofErr w:type="spellStart"/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им</w:t>
            </w:r>
            <w:r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.</w:t>
            </w:r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>Патриса</w:t>
            </w:r>
            <w:proofErr w:type="spellEnd"/>
            <w:r w:rsidRPr="00F27759">
              <w:rPr>
                <w:rStyle w:val="a9"/>
                <w:kern w:val="2"/>
                <w:sz w:val="28"/>
                <w:szCs w:val="28"/>
                <w:shd w:val="clear" w:color="auto" w:fill="FFFFFF"/>
              </w:rPr>
              <w:t xml:space="preserve"> Лумумбы», Москва</w:t>
            </w:r>
          </w:p>
        </w:tc>
      </w:tr>
      <w:tr w:rsidR="005364A6" w:rsidRPr="004B723F" w14:paraId="04CE573A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1701" w:type="dxa"/>
            <w:gridSpan w:val="2"/>
          </w:tcPr>
          <w:p w14:paraId="052AAEFA" w14:textId="0A8229C1" w:rsidR="005364A6" w:rsidRPr="004B723F" w:rsidRDefault="005364A6" w:rsidP="005364A6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0-14.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51874E03" w14:textId="0F0C7B5D" w:rsidR="005364A6" w:rsidRPr="00580FE2" w:rsidRDefault="005364A6" w:rsidP="005364A6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Мотивы повторных суицидальных попыток и особенности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постсуицида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у подростков с аффективными расстройствами </w:t>
            </w:r>
          </w:p>
        </w:tc>
        <w:tc>
          <w:tcPr>
            <w:tcW w:w="3543" w:type="dxa"/>
            <w:gridSpan w:val="2"/>
          </w:tcPr>
          <w:p w14:paraId="7F0E08E1" w14:textId="0062AA38" w:rsidR="005364A6" w:rsidRPr="00F27759" w:rsidRDefault="005364A6" w:rsidP="005364A6">
            <w:pPr>
              <w:rPr>
                <w:rStyle w:val="a9"/>
                <w:kern w:val="2"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</w:rPr>
              <w:t xml:space="preserve">А.А. </w:t>
            </w:r>
            <w:proofErr w:type="spellStart"/>
            <w:r w:rsidRPr="00F27759">
              <w:rPr>
                <w:rStyle w:val="a9"/>
                <w:kern w:val="2"/>
                <w:sz w:val="28"/>
                <w:szCs w:val="28"/>
              </w:rPr>
              <w:t>Мурзакаев</w:t>
            </w:r>
            <w:proofErr w:type="spellEnd"/>
          </w:p>
          <w:p w14:paraId="5877AA5B" w14:textId="305E28E8" w:rsidR="005364A6" w:rsidRPr="00F27759" w:rsidRDefault="005364A6" w:rsidP="005364A6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27759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ФГБОУ ВО «УГМУ», Екатеринбург</w:t>
            </w:r>
          </w:p>
          <w:p w14:paraId="4EC8B4D6" w14:textId="7C34FBDD" w:rsidR="005364A6" w:rsidRPr="00F27759" w:rsidRDefault="005364A6" w:rsidP="005364A6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5364A6" w:rsidRPr="004B723F" w14:paraId="72BA2EEC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1701" w:type="dxa"/>
            <w:gridSpan w:val="2"/>
          </w:tcPr>
          <w:p w14:paraId="54183951" w14:textId="3E8883D7" w:rsidR="005364A6" w:rsidRPr="004B723F" w:rsidRDefault="005364A6" w:rsidP="005364A6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</w:t>
            </w:r>
            <w:r>
              <w:rPr>
                <w:bCs/>
                <w:iCs/>
                <w:sz w:val="28"/>
                <w:szCs w:val="28"/>
              </w:rPr>
              <w:t>2</w:t>
            </w:r>
            <w:r w:rsidRPr="004B723F">
              <w:rPr>
                <w:bCs/>
                <w:iCs/>
                <w:sz w:val="28"/>
                <w:szCs w:val="28"/>
              </w:rPr>
              <w:t xml:space="preserve">0-14.30 </w:t>
            </w:r>
          </w:p>
        </w:tc>
        <w:tc>
          <w:tcPr>
            <w:tcW w:w="4866" w:type="dxa"/>
            <w:gridSpan w:val="2"/>
          </w:tcPr>
          <w:p w14:paraId="405BBB68" w14:textId="1B2B3E1D" w:rsidR="005364A6" w:rsidRPr="00580FE2" w:rsidRDefault="005364A6" w:rsidP="005364A6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</w:pPr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Тактика лечения пациентов с психическими расстройствами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непсихотического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уровня и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несуицидальными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самоповреждениями в подростковом возрасте. </w:t>
            </w:r>
          </w:p>
        </w:tc>
        <w:tc>
          <w:tcPr>
            <w:tcW w:w="3543" w:type="dxa"/>
            <w:gridSpan w:val="2"/>
          </w:tcPr>
          <w:p w14:paraId="64FA9DC6" w14:textId="77777777" w:rsidR="005364A6" w:rsidRPr="00F27759" w:rsidRDefault="005364A6" w:rsidP="005364A6">
            <w:pPr>
              <w:rPr>
                <w:rStyle w:val="a9"/>
                <w:kern w:val="2"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</w:rPr>
              <w:t xml:space="preserve">Ю.В. Шапошникова </w:t>
            </w:r>
          </w:p>
          <w:p w14:paraId="1A315C9A" w14:textId="7D839A74" w:rsidR="005364A6" w:rsidRPr="00F27759" w:rsidRDefault="005364A6" w:rsidP="005364A6">
            <w:pPr>
              <w:rPr>
                <w:rStyle w:val="a9"/>
                <w:kern w:val="2"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</w:rPr>
              <w:t xml:space="preserve">Красноярский краевой ПНД №1, Красноярск, </w:t>
            </w:r>
          </w:p>
        </w:tc>
      </w:tr>
      <w:tr w:rsidR="00904C82" w:rsidRPr="004B723F" w14:paraId="0183395F" w14:textId="77777777" w:rsidTr="00F27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1701" w:type="dxa"/>
            <w:gridSpan w:val="2"/>
          </w:tcPr>
          <w:p w14:paraId="6800E9D9" w14:textId="3B4C0402" w:rsidR="00904C82" w:rsidRPr="004B723F" w:rsidRDefault="005364A6" w:rsidP="00904C82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14.3-</w:t>
            </w:r>
            <w:r w:rsidRPr="004B723F">
              <w:rPr>
                <w:bCs/>
                <w:iCs/>
                <w:sz w:val="28"/>
                <w:szCs w:val="28"/>
              </w:rPr>
              <w:t>14.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0618204C" w14:textId="37E919A8" w:rsidR="00904C82" w:rsidRPr="00580FE2" w:rsidRDefault="00904C82" w:rsidP="00904C8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>Кататонические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нарушения у детей при расстройствах аутистического спектра. </w:t>
            </w:r>
          </w:p>
        </w:tc>
        <w:tc>
          <w:tcPr>
            <w:tcW w:w="3543" w:type="dxa"/>
            <w:gridSpan w:val="2"/>
          </w:tcPr>
          <w:p w14:paraId="14AD6B7D" w14:textId="484915C1" w:rsidR="00904C82" w:rsidRPr="00F27759" w:rsidRDefault="00904C82" w:rsidP="00904C82">
            <w:pPr>
              <w:rPr>
                <w:rStyle w:val="a9"/>
                <w:kern w:val="2"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</w:rPr>
              <w:t>Н.С. Шалина</w:t>
            </w:r>
          </w:p>
          <w:p w14:paraId="669BC937" w14:textId="2B05B2E9" w:rsidR="00904C82" w:rsidRPr="00F27759" w:rsidRDefault="00904C82" w:rsidP="00904C82">
            <w:pPr>
              <w:rPr>
                <w:bCs/>
                <w:iCs/>
                <w:sz w:val="28"/>
                <w:szCs w:val="28"/>
              </w:rPr>
            </w:pPr>
            <w:r w:rsidRPr="00F27759">
              <w:rPr>
                <w:rStyle w:val="a9"/>
                <w:kern w:val="2"/>
                <w:sz w:val="28"/>
                <w:szCs w:val="28"/>
              </w:rPr>
              <w:t>ФГБНУ НЦПЗ</w:t>
            </w:r>
          </w:p>
        </w:tc>
      </w:tr>
      <w:tr w:rsidR="00CD1DCB" w:rsidRPr="004B723F" w14:paraId="4B3B8B6E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1701" w:type="dxa"/>
            <w:gridSpan w:val="2"/>
          </w:tcPr>
          <w:p w14:paraId="6A4BAAC1" w14:textId="28A81AB8" w:rsidR="00CD1DCB" w:rsidRPr="004B723F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0-15.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3E2A638" w14:textId="4E2291E6" w:rsidR="00CD1DCB" w:rsidRPr="004B723F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Современное состояние вопроса выделения фенотипов у пациентов с шизофренией</w:t>
            </w:r>
          </w:p>
        </w:tc>
        <w:tc>
          <w:tcPr>
            <w:tcW w:w="3543" w:type="dxa"/>
            <w:gridSpan w:val="2"/>
          </w:tcPr>
          <w:p w14:paraId="1F440A03" w14:textId="77777777" w:rsidR="00CD1DCB" w:rsidRPr="00A14366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д.м.н. Е.Г. </w:t>
            </w:r>
            <w:proofErr w:type="spellStart"/>
            <w:r w:rsidRPr="00A14366">
              <w:rPr>
                <w:bCs/>
                <w:iCs/>
                <w:sz w:val="28"/>
                <w:szCs w:val="28"/>
              </w:rPr>
              <w:t>Корнетова</w:t>
            </w:r>
            <w:proofErr w:type="spellEnd"/>
          </w:p>
          <w:p w14:paraId="590FB910" w14:textId="1040C652" w:rsidR="00CD1DCB" w:rsidRPr="004B723F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НИИ психического здоровья ТНИМЦ РАН, Томск</w:t>
            </w:r>
          </w:p>
        </w:tc>
      </w:tr>
      <w:tr w:rsidR="00CD1DCB" w:rsidRPr="004B723F" w14:paraId="68E6E89C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9"/>
        </w:trPr>
        <w:tc>
          <w:tcPr>
            <w:tcW w:w="1701" w:type="dxa"/>
            <w:gridSpan w:val="2"/>
          </w:tcPr>
          <w:p w14:paraId="4ED59E20" w14:textId="5415C19C" w:rsidR="00CD1DCB" w:rsidRPr="004B723F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15.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0-15.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42009F6" w14:textId="393EABA5" w:rsidR="00CD1DCB" w:rsidRPr="004B723F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color w:val="1A1A1A"/>
                <w:sz w:val="28"/>
                <w:szCs w:val="28"/>
                <w:shd w:val="clear" w:color="auto" w:fill="FFFFFF"/>
              </w:rPr>
              <w:t xml:space="preserve">Биполярный спектр- варианты альянса эндогенной </w:t>
            </w:r>
            <w:proofErr w:type="gramStart"/>
            <w:r w:rsidRPr="00A14366">
              <w:rPr>
                <w:color w:val="1A1A1A"/>
                <w:sz w:val="28"/>
                <w:szCs w:val="28"/>
                <w:shd w:val="clear" w:color="auto" w:fill="FFFFFF"/>
              </w:rPr>
              <w:t>патологии  или</w:t>
            </w:r>
            <w:proofErr w:type="gramEnd"/>
            <w:r w:rsidRPr="00A14366">
              <w:rPr>
                <w:color w:val="1A1A1A"/>
                <w:sz w:val="28"/>
                <w:szCs w:val="28"/>
                <w:shd w:val="clear" w:color="auto" w:fill="FFFFFF"/>
              </w:rPr>
              <w:t xml:space="preserve"> ниша для спорной диагностики? </w:t>
            </w:r>
          </w:p>
        </w:tc>
        <w:tc>
          <w:tcPr>
            <w:tcW w:w="3543" w:type="dxa"/>
            <w:gridSpan w:val="2"/>
          </w:tcPr>
          <w:p w14:paraId="344BA897" w14:textId="77777777" w:rsidR="00CD1DCB" w:rsidRPr="00A14366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д.м.н. </w:t>
            </w:r>
            <w:proofErr w:type="spellStart"/>
            <w:r w:rsidRPr="00A14366">
              <w:rPr>
                <w:bCs/>
                <w:iCs/>
                <w:sz w:val="28"/>
                <w:szCs w:val="28"/>
              </w:rPr>
              <w:t>А.Н.Бархатова</w:t>
            </w:r>
            <w:proofErr w:type="spellEnd"/>
          </w:p>
          <w:p w14:paraId="6EBD22A4" w14:textId="558F85EA" w:rsidR="00CD1DCB" w:rsidRPr="004B723F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CD1DCB" w:rsidRPr="004B723F" w14:paraId="48CC3AAA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7D768C66" w14:textId="61B1636C" w:rsidR="00CD1DCB" w:rsidRPr="004B723F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5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4</w:t>
            </w:r>
            <w:r w:rsidRPr="004B723F">
              <w:rPr>
                <w:bCs/>
                <w:iCs/>
                <w:sz w:val="28"/>
                <w:szCs w:val="28"/>
              </w:rPr>
              <w:t>0-1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 xml:space="preserve">0 </w:t>
            </w:r>
          </w:p>
        </w:tc>
        <w:tc>
          <w:tcPr>
            <w:tcW w:w="4866" w:type="dxa"/>
            <w:gridSpan w:val="2"/>
          </w:tcPr>
          <w:p w14:paraId="47F51C31" w14:textId="7E1152C5" w:rsidR="00CD1DCB" w:rsidRPr="00A14366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Психические расстройства в общей медицине: систематика и общие принципы терапии</w:t>
            </w:r>
          </w:p>
        </w:tc>
        <w:tc>
          <w:tcPr>
            <w:tcW w:w="3543" w:type="dxa"/>
            <w:gridSpan w:val="2"/>
          </w:tcPr>
          <w:p w14:paraId="79A15DED" w14:textId="77777777" w:rsidR="00CD1DCB" w:rsidRPr="00A14366" w:rsidRDefault="00CD1DCB" w:rsidP="00CD1DCB">
            <w:pPr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A14366">
              <w:rPr>
                <w:bCs/>
                <w:iCs/>
                <w:sz w:val="28"/>
                <w:szCs w:val="28"/>
              </w:rPr>
              <w:t>С.В.Иванов</w:t>
            </w:r>
            <w:proofErr w:type="spellEnd"/>
          </w:p>
          <w:p w14:paraId="21475673" w14:textId="3E9D51CC" w:rsidR="00CD1DCB" w:rsidRPr="00A14366" w:rsidRDefault="00CD1DCB" w:rsidP="00CD1DCB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A14366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0AD55EFC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7"/>
        </w:trPr>
        <w:tc>
          <w:tcPr>
            <w:tcW w:w="10110" w:type="dxa"/>
            <w:gridSpan w:val="6"/>
          </w:tcPr>
          <w:p w14:paraId="164C5E96" w14:textId="094E7B62" w:rsidR="008278D3" w:rsidRPr="00A14366" w:rsidRDefault="008278D3" w:rsidP="00CF51B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A14366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="00CF51B8"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A14366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4E5A4F">
              <w:rPr>
                <w:b/>
                <w:bCs/>
                <w:i/>
                <w:iCs/>
                <w:sz w:val="28"/>
                <w:szCs w:val="28"/>
              </w:rPr>
              <w:t>1</w:t>
            </w:r>
            <w:r w:rsidRPr="00A14366">
              <w:rPr>
                <w:b/>
                <w:bCs/>
                <w:i/>
                <w:iCs/>
                <w:sz w:val="28"/>
                <w:szCs w:val="28"/>
              </w:rPr>
              <w:t>0-1</w:t>
            </w:r>
            <w:r w:rsidR="00CF51B8">
              <w:rPr>
                <w:b/>
                <w:bCs/>
                <w:i/>
                <w:iCs/>
                <w:sz w:val="28"/>
                <w:szCs w:val="28"/>
              </w:rPr>
              <w:t>6</w:t>
            </w:r>
            <w:r w:rsidRPr="00A14366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="004E5A4F">
              <w:rPr>
                <w:b/>
                <w:bCs/>
                <w:i/>
                <w:iCs/>
                <w:sz w:val="28"/>
                <w:szCs w:val="28"/>
              </w:rPr>
              <w:t>3</w:t>
            </w:r>
            <w:r w:rsidRPr="00A14366">
              <w:rPr>
                <w:b/>
                <w:bCs/>
                <w:i/>
                <w:iCs/>
                <w:sz w:val="28"/>
                <w:szCs w:val="28"/>
              </w:rPr>
              <w:t>0                                   Кофе-брейк</w:t>
            </w:r>
          </w:p>
        </w:tc>
      </w:tr>
      <w:tr w:rsidR="008B6D93" w:rsidRPr="004B723F" w14:paraId="2BCD3CFF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36A9AFC1" w14:textId="26D02319" w:rsidR="008B6D93" w:rsidRPr="004B723F" w:rsidRDefault="008B6D93" w:rsidP="008B6D93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16</w:t>
            </w:r>
            <w:r>
              <w:rPr>
                <w:bCs/>
                <w:iCs/>
                <w:sz w:val="26"/>
                <w:szCs w:val="26"/>
              </w:rPr>
              <w:t>.3</w:t>
            </w:r>
            <w:r>
              <w:rPr>
                <w:bCs/>
                <w:iCs/>
                <w:sz w:val="26"/>
                <w:szCs w:val="26"/>
                <w:lang w:val="en-US"/>
              </w:rPr>
              <w:t>0-</w:t>
            </w:r>
            <w:r>
              <w:rPr>
                <w:bCs/>
                <w:iCs/>
                <w:sz w:val="26"/>
                <w:szCs w:val="26"/>
              </w:rPr>
              <w:t>17.00</w:t>
            </w:r>
          </w:p>
        </w:tc>
        <w:tc>
          <w:tcPr>
            <w:tcW w:w="4866" w:type="dxa"/>
            <w:gridSpan w:val="2"/>
          </w:tcPr>
          <w:p w14:paraId="615D38FA" w14:textId="1DD85280" w:rsidR="008B6D93" w:rsidRPr="000006DF" w:rsidRDefault="000006DF" w:rsidP="008B6D93">
            <w:pPr>
              <w:spacing w:line="192" w:lineRule="auto"/>
              <w:rPr>
                <w:color w:val="1A1A1A"/>
                <w:sz w:val="28"/>
                <w:szCs w:val="28"/>
              </w:rPr>
            </w:pPr>
            <w:r w:rsidRPr="000006DF">
              <w:rPr>
                <w:color w:val="1A1A1A"/>
                <w:sz w:val="28"/>
                <w:szCs w:val="28"/>
              </w:rPr>
              <w:t>Генерализованное тревожное расстройство в клинической практике</w:t>
            </w:r>
          </w:p>
          <w:p w14:paraId="26C86086" w14:textId="505FCA9A" w:rsidR="008B6D93" w:rsidRPr="000006DF" w:rsidRDefault="008B6D93" w:rsidP="008B6D9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0006DF">
              <w:rPr>
                <w:i/>
                <w:iCs/>
                <w:color w:val="1A1A1A"/>
                <w:sz w:val="28"/>
                <w:szCs w:val="28"/>
              </w:rPr>
              <w:t>При поддержке фирмы «Сотекс</w:t>
            </w:r>
            <w:r w:rsidRPr="000006DF">
              <w:rPr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14:paraId="05EC527C" w14:textId="77777777" w:rsidR="008B6D93" w:rsidRPr="000006D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0006DF">
              <w:rPr>
                <w:bCs/>
                <w:iCs/>
                <w:sz w:val="28"/>
                <w:szCs w:val="28"/>
              </w:rPr>
              <w:t xml:space="preserve">д.м.н. </w:t>
            </w:r>
            <w:proofErr w:type="spellStart"/>
            <w:r w:rsidRPr="000006DF">
              <w:rPr>
                <w:bCs/>
                <w:iCs/>
                <w:sz w:val="28"/>
                <w:szCs w:val="28"/>
              </w:rPr>
              <w:t>Б.А.Волель</w:t>
            </w:r>
            <w:proofErr w:type="spellEnd"/>
          </w:p>
          <w:p w14:paraId="56A24F68" w14:textId="56251F09" w:rsidR="008B6D93" w:rsidRPr="000006DF" w:rsidRDefault="008B6D93" w:rsidP="008B6D93">
            <w:pPr>
              <w:rPr>
                <w:bCs/>
                <w:iCs/>
                <w:sz w:val="28"/>
                <w:szCs w:val="28"/>
              </w:rPr>
            </w:pPr>
            <w:r w:rsidRPr="000006D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CF51B8" w:rsidRPr="004B723F" w14:paraId="4D325A4B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2F0B160B" w14:textId="0741FFBA" w:rsidR="00CF51B8" w:rsidRPr="007E6179" w:rsidRDefault="00CF51B8" w:rsidP="00CF51B8">
            <w:pPr>
              <w:rPr>
                <w:bCs/>
                <w:iCs/>
                <w:sz w:val="26"/>
                <w:szCs w:val="26"/>
              </w:rPr>
            </w:pPr>
            <w:r w:rsidRPr="004B723F">
              <w:rPr>
                <w:bCs/>
                <w:iCs/>
                <w:sz w:val="26"/>
                <w:szCs w:val="26"/>
              </w:rPr>
              <w:t>1</w:t>
            </w:r>
            <w:r w:rsidR="004441F7">
              <w:rPr>
                <w:bCs/>
                <w:iCs/>
                <w:sz w:val="26"/>
                <w:szCs w:val="26"/>
              </w:rPr>
              <w:t>7</w:t>
            </w:r>
            <w:r w:rsidRPr="004B723F">
              <w:rPr>
                <w:bCs/>
                <w:iCs/>
                <w:sz w:val="26"/>
                <w:szCs w:val="26"/>
              </w:rPr>
              <w:t>.</w:t>
            </w:r>
            <w:r w:rsidR="004441F7">
              <w:rPr>
                <w:bCs/>
                <w:iCs/>
                <w:sz w:val="26"/>
                <w:szCs w:val="26"/>
              </w:rPr>
              <w:t>00</w:t>
            </w:r>
            <w:r w:rsidRPr="004B723F">
              <w:rPr>
                <w:bCs/>
                <w:iCs/>
                <w:sz w:val="26"/>
                <w:szCs w:val="26"/>
              </w:rPr>
              <w:t>-</w:t>
            </w:r>
            <w:r>
              <w:rPr>
                <w:bCs/>
                <w:iCs/>
                <w:sz w:val="26"/>
                <w:szCs w:val="26"/>
              </w:rPr>
              <w:t>1</w:t>
            </w:r>
            <w:r w:rsidR="004441F7">
              <w:rPr>
                <w:bCs/>
                <w:iCs/>
                <w:sz w:val="26"/>
                <w:szCs w:val="26"/>
              </w:rPr>
              <w:t>7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="004441F7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866" w:type="dxa"/>
            <w:gridSpan w:val="2"/>
          </w:tcPr>
          <w:p w14:paraId="7D237251" w14:textId="77777777" w:rsidR="00CF51B8" w:rsidRPr="004B723F" w:rsidRDefault="00CF51B8" w:rsidP="00CF51B8">
            <w:pPr>
              <w:pStyle w:val="228bf8a64b8551e1msonormal"/>
              <w:shd w:val="clear" w:color="auto" w:fill="FFFFFF"/>
              <w:spacing w:before="0" w:beforeAutospacing="0" w:after="0" w:afterAutospacing="0"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>Эффективность и безопасность антипсихотической терапии</w:t>
            </w:r>
          </w:p>
          <w:p w14:paraId="57596901" w14:textId="53E58D54" w:rsidR="00CF51B8" w:rsidRPr="004B723F" w:rsidRDefault="00CF51B8" w:rsidP="00CF51B8">
            <w:pPr>
              <w:pStyle w:val="228bf8a64b8551e1msonormal"/>
              <w:shd w:val="clear" w:color="auto" w:fill="FFFFFF"/>
              <w:spacing w:before="0" w:beforeAutospacing="0" w:after="0" w:afterAutospacing="0"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i/>
                <w:iCs/>
                <w:color w:val="1A1A1A"/>
                <w:sz w:val="28"/>
                <w:szCs w:val="28"/>
              </w:rPr>
              <w:t>При поддержке фирмы «Гедеон Рихтер»</w:t>
            </w:r>
            <w:r w:rsidRPr="004B723F">
              <w:rPr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286BABC1" w14:textId="77777777" w:rsidR="00CF51B8" w:rsidRPr="004B723F" w:rsidRDefault="00CF51B8" w:rsidP="00CF51B8">
            <w:pPr>
              <w:spacing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>к.м.н. Д.В. Орлов</w:t>
            </w:r>
          </w:p>
          <w:p w14:paraId="45A8D598" w14:textId="77777777" w:rsidR="00CF51B8" w:rsidRPr="004B723F" w:rsidRDefault="00CF51B8" w:rsidP="00CF51B8">
            <w:pPr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 xml:space="preserve"> ЯГМУ </w:t>
            </w:r>
            <w:r w:rsidRPr="004B723F">
              <w:rPr>
                <w:bCs/>
                <w:iCs/>
                <w:sz w:val="28"/>
                <w:szCs w:val="28"/>
              </w:rPr>
              <w:t>МЗ РФ</w:t>
            </w:r>
            <w:r w:rsidRPr="004B723F">
              <w:rPr>
                <w:color w:val="1A1A1A"/>
                <w:sz w:val="28"/>
                <w:szCs w:val="28"/>
              </w:rPr>
              <w:t>,</w:t>
            </w:r>
          </w:p>
          <w:p w14:paraId="1C1E305E" w14:textId="7916F0D2" w:rsidR="00CF51B8" w:rsidRPr="004B723F" w:rsidRDefault="00CF51B8" w:rsidP="00CF51B8">
            <w:pPr>
              <w:spacing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 xml:space="preserve"> Ярославль</w:t>
            </w:r>
          </w:p>
        </w:tc>
      </w:tr>
      <w:tr w:rsidR="00A81E39" w:rsidRPr="004B723F" w14:paraId="71A62F29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7BA9D1E8" w14:textId="492BF639" w:rsidR="00A81E39" w:rsidRPr="004B723F" w:rsidRDefault="00CF51B8" w:rsidP="00A81E39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  <w:r w:rsidR="004441F7">
              <w:rPr>
                <w:bCs/>
                <w:iCs/>
                <w:sz w:val="26"/>
                <w:szCs w:val="26"/>
              </w:rPr>
              <w:t>7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="004441F7">
              <w:rPr>
                <w:bCs/>
                <w:iCs/>
                <w:sz w:val="26"/>
                <w:szCs w:val="26"/>
              </w:rPr>
              <w:t>1</w:t>
            </w:r>
            <w:r>
              <w:rPr>
                <w:bCs/>
                <w:iCs/>
                <w:sz w:val="26"/>
                <w:szCs w:val="26"/>
              </w:rPr>
              <w:t>5-17.</w:t>
            </w:r>
            <w:r w:rsidR="004441F7">
              <w:rPr>
                <w:bCs/>
                <w:iCs/>
                <w:sz w:val="26"/>
                <w:szCs w:val="26"/>
              </w:rPr>
              <w:t>3</w:t>
            </w: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866" w:type="dxa"/>
            <w:gridSpan w:val="2"/>
          </w:tcPr>
          <w:p w14:paraId="0021A8DF" w14:textId="77777777" w:rsidR="00A81E39" w:rsidRPr="004B723F" w:rsidRDefault="00A81E39" w:rsidP="00A81E39">
            <w:pPr>
              <w:pStyle w:val="228bf8a64b8551e1msonormal"/>
              <w:shd w:val="clear" w:color="auto" w:fill="FFFFFF"/>
              <w:spacing w:before="0" w:beforeAutospacing="0" w:after="0" w:afterAutospacing="0"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>Современные подходы к терапии расстройств шизофренического спектра-путь к улучшению качества жизни. Клинический опыт</w:t>
            </w:r>
          </w:p>
          <w:p w14:paraId="3CE6B83A" w14:textId="26581ACD" w:rsidR="00A81E39" w:rsidRPr="004B723F" w:rsidRDefault="00A81E39" w:rsidP="00A81E39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4B723F">
              <w:rPr>
                <w:i/>
                <w:iCs/>
                <w:color w:val="1A1A1A"/>
                <w:sz w:val="28"/>
                <w:szCs w:val="28"/>
              </w:rPr>
              <w:lastRenderedPageBreak/>
              <w:t>При поддержке фирмы «Гедеон Рихтер»</w:t>
            </w:r>
            <w:r w:rsidRPr="004B723F">
              <w:rPr>
                <w:b/>
                <w:i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1D08EF43" w14:textId="77777777" w:rsidR="00A81E39" w:rsidRPr="004B723F" w:rsidRDefault="00A81E39" w:rsidP="00A81E39">
            <w:pPr>
              <w:spacing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lastRenderedPageBreak/>
              <w:t>к.м.н. А.Ю. Федоров</w:t>
            </w:r>
          </w:p>
          <w:p w14:paraId="7ACF9575" w14:textId="77777777" w:rsidR="00A81E39" w:rsidRPr="004B723F" w:rsidRDefault="00A81E39" w:rsidP="00A81E39">
            <w:pPr>
              <w:rPr>
                <w:color w:val="1A1A1A"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>ПИМУ</w:t>
            </w:r>
            <w:r w:rsidRPr="004B723F">
              <w:rPr>
                <w:bCs/>
                <w:iCs/>
                <w:sz w:val="28"/>
                <w:szCs w:val="28"/>
              </w:rPr>
              <w:t xml:space="preserve"> МЗ РФ,</w:t>
            </w:r>
          </w:p>
          <w:p w14:paraId="14468D44" w14:textId="08A5AB95" w:rsidR="00A81E39" w:rsidRPr="004B723F" w:rsidRDefault="00A81E39" w:rsidP="00A81E39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color w:val="1A1A1A"/>
                <w:sz w:val="28"/>
                <w:szCs w:val="28"/>
              </w:rPr>
              <w:t>Нижний Новгород</w:t>
            </w:r>
          </w:p>
        </w:tc>
      </w:tr>
      <w:tr w:rsidR="00406E7E" w:rsidRPr="004B723F" w14:paraId="26CB8843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244CDC29" w14:textId="44EBA9C9" w:rsidR="00406E7E" w:rsidRPr="004B723F" w:rsidRDefault="00406E7E" w:rsidP="00406E7E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17.</w:t>
            </w:r>
            <w:r w:rsidR="004441F7">
              <w:rPr>
                <w:bCs/>
                <w:iCs/>
                <w:sz w:val="26"/>
                <w:szCs w:val="26"/>
              </w:rPr>
              <w:t>3</w:t>
            </w:r>
            <w:r>
              <w:rPr>
                <w:bCs/>
                <w:iCs/>
                <w:sz w:val="26"/>
                <w:szCs w:val="26"/>
              </w:rPr>
              <w:t>0-1</w:t>
            </w:r>
            <w:r w:rsidR="004441F7">
              <w:rPr>
                <w:bCs/>
                <w:iCs/>
                <w:sz w:val="26"/>
                <w:szCs w:val="26"/>
              </w:rPr>
              <w:t>8</w:t>
            </w:r>
            <w:r>
              <w:rPr>
                <w:bCs/>
                <w:iCs/>
                <w:sz w:val="26"/>
                <w:szCs w:val="26"/>
              </w:rPr>
              <w:t>.</w:t>
            </w:r>
            <w:r w:rsidR="004441F7">
              <w:rPr>
                <w:bCs/>
                <w:iCs/>
                <w:sz w:val="26"/>
                <w:szCs w:val="26"/>
              </w:rPr>
              <w:t>0</w:t>
            </w:r>
            <w:r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4866" w:type="dxa"/>
            <w:gridSpan w:val="2"/>
          </w:tcPr>
          <w:p w14:paraId="33A6E14B" w14:textId="5767EDD4" w:rsidR="00406E7E" w:rsidRPr="004B723F" w:rsidRDefault="00406E7E" w:rsidP="00406E7E">
            <w:pPr>
              <w:pStyle w:val="228bf8a64b8551e1msonormal"/>
              <w:shd w:val="clear" w:color="auto" w:fill="FFFFFF"/>
              <w:spacing w:before="0" w:beforeAutospacing="0" w:after="0" w:afterAutospacing="0"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Моральная ипохондрия в клиническом пространстве шизофрении и расстройств шизофренического спектра</w:t>
            </w:r>
          </w:p>
        </w:tc>
        <w:tc>
          <w:tcPr>
            <w:tcW w:w="3543" w:type="dxa"/>
            <w:gridSpan w:val="2"/>
          </w:tcPr>
          <w:p w14:paraId="491BCA36" w14:textId="4790F0E1" w:rsidR="00406E7E" w:rsidRPr="004B723F" w:rsidRDefault="00406E7E" w:rsidP="00406E7E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5669E1">
              <w:rPr>
                <w:bCs/>
                <w:iCs/>
                <w:sz w:val="28"/>
                <w:szCs w:val="28"/>
              </w:rPr>
              <w:t>к.м.н.</w:t>
            </w:r>
            <w:r w:rsidRPr="004B723F">
              <w:rPr>
                <w:bCs/>
                <w:iCs/>
                <w:sz w:val="28"/>
                <w:szCs w:val="28"/>
              </w:rPr>
              <w:t xml:space="preserve"> </w:t>
            </w:r>
            <w:r w:rsidR="00F27759">
              <w:rPr>
                <w:bCs/>
                <w:iCs/>
                <w:sz w:val="28"/>
                <w:szCs w:val="28"/>
              </w:rPr>
              <w:t xml:space="preserve">В.М. </w:t>
            </w:r>
            <w:r w:rsidRPr="004B723F">
              <w:rPr>
                <w:bCs/>
                <w:iCs/>
                <w:sz w:val="28"/>
                <w:szCs w:val="28"/>
              </w:rPr>
              <w:t>Лобанова</w:t>
            </w:r>
          </w:p>
          <w:p w14:paraId="241DD044" w14:textId="4A295E8C" w:rsidR="00406E7E" w:rsidRPr="004B723F" w:rsidRDefault="00406E7E" w:rsidP="00406E7E">
            <w:pPr>
              <w:spacing w:line="192" w:lineRule="auto"/>
              <w:rPr>
                <w:color w:val="1A1A1A"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</w:t>
            </w:r>
          </w:p>
        </w:tc>
      </w:tr>
      <w:tr w:rsidR="000006DF" w:rsidRPr="004B723F" w14:paraId="792665AD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6C720660" w14:textId="4CF803FE" w:rsidR="000006DF" w:rsidRDefault="000006DF" w:rsidP="000006D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18.00-18.30</w:t>
            </w:r>
          </w:p>
        </w:tc>
        <w:tc>
          <w:tcPr>
            <w:tcW w:w="4866" w:type="dxa"/>
            <w:gridSpan w:val="2"/>
          </w:tcPr>
          <w:p w14:paraId="6D6B7C52" w14:textId="49E7BE17" w:rsidR="000006DF" w:rsidRPr="005C6A1B" w:rsidRDefault="000006DF" w:rsidP="000006D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Лолита и МКБ-10: клинико-психопатологический анализ педофилии</w:t>
            </w:r>
          </w:p>
        </w:tc>
        <w:tc>
          <w:tcPr>
            <w:tcW w:w="3543" w:type="dxa"/>
            <w:gridSpan w:val="2"/>
          </w:tcPr>
          <w:p w14:paraId="5A7441EF" w14:textId="77777777" w:rsidR="000006DF" w:rsidRPr="004B723F" w:rsidRDefault="000006DF" w:rsidP="000006D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В.А. Солдаткин </w:t>
            </w:r>
          </w:p>
          <w:p w14:paraId="391255E6" w14:textId="77777777" w:rsidR="000006DF" w:rsidRPr="004B723F" w:rsidRDefault="000006DF" w:rsidP="000006DF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РГМУ МЗ РФ</w:t>
            </w:r>
          </w:p>
          <w:p w14:paraId="4F8D41E9" w14:textId="0F763DDC" w:rsidR="000006DF" w:rsidRPr="005C6A1B" w:rsidRDefault="000006DF" w:rsidP="000006DF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4B723F">
              <w:rPr>
                <w:bCs/>
                <w:iCs/>
                <w:sz w:val="28"/>
                <w:szCs w:val="28"/>
              </w:rPr>
              <w:t>Ростов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 xml:space="preserve"> на Дону</w:t>
            </w:r>
          </w:p>
        </w:tc>
      </w:tr>
      <w:tr w:rsidR="000006DF" w:rsidRPr="004B723F" w14:paraId="12E4EAAE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3"/>
        </w:trPr>
        <w:tc>
          <w:tcPr>
            <w:tcW w:w="1701" w:type="dxa"/>
            <w:gridSpan w:val="2"/>
          </w:tcPr>
          <w:p w14:paraId="3D213961" w14:textId="61BDFF03" w:rsidR="000006DF" w:rsidRDefault="000006DF" w:rsidP="000006DF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18.30-19.00</w:t>
            </w:r>
          </w:p>
        </w:tc>
        <w:tc>
          <w:tcPr>
            <w:tcW w:w="4866" w:type="dxa"/>
            <w:gridSpan w:val="2"/>
          </w:tcPr>
          <w:p w14:paraId="36E3235C" w14:textId="77777777" w:rsidR="000006DF" w:rsidRPr="005C6A1B" w:rsidRDefault="000006DF" w:rsidP="000006D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 xml:space="preserve">Оптимальные стратегии терапии шизофрении </w:t>
            </w:r>
          </w:p>
          <w:p w14:paraId="3EA304D2" w14:textId="3FF87F1C" w:rsidR="000006DF" w:rsidRPr="005C6A1B" w:rsidRDefault="000006DF" w:rsidP="000006DF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/>
                <w:iCs/>
                <w:color w:val="1A1A1A"/>
                <w:sz w:val="28"/>
                <w:szCs w:val="28"/>
              </w:rPr>
              <w:t xml:space="preserve">При поддержке фирмы </w:t>
            </w:r>
            <w:r>
              <w:rPr>
                <w:bCs/>
                <w:i/>
                <w:iCs/>
                <w:color w:val="1A1A1A"/>
                <w:sz w:val="28"/>
                <w:szCs w:val="28"/>
              </w:rPr>
              <w:t>«</w:t>
            </w:r>
            <w:proofErr w:type="spellStart"/>
            <w:r w:rsidRPr="005C6A1B">
              <w:rPr>
                <w:bCs/>
                <w:i/>
                <w:iCs/>
                <w:color w:val="1A1A1A"/>
                <w:sz w:val="28"/>
                <w:szCs w:val="28"/>
              </w:rPr>
              <w:t>Белупа</w:t>
            </w:r>
            <w:proofErr w:type="spellEnd"/>
            <w:r>
              <w:rPr>
                <w:bCs/>
                <w:i/>
                <w:iCs/>
                <w:color w:val="1A1A1A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14:paraId="4EE1457A" w14:textId="77777777" w:rsidR="000006DF" w:rsidRPr="005C6A1B" w:rsidRDefault="000006DF" w:rsidP="000006DF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 xml:space="preserve">д.м.н. </w:t>
            </w:r>
            <w:proofErr w:type="spellStart"/>
            <w:r w:rsidRPr="005C6A1B">
              <w:rPr>
                <w:bCs/>
                <w:iCs/>
                <w:sz w:val="28"/>
                <w:szCs w:val="28"/>
              </w:rPr>
              <w:t>А.Н.Бархатова</w:t>
            </w:r>
            <w:proofErr w:type="spellEnd"/>
          </w:p>
          <w:p w14:paraId="0EFCCA2D" w14:textId="33332F44" w:rsidR="000006DF" w:rsidRPr="005C6A1B" w:rsidRDefault="000006DF" w:rsidP="000006DF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666E2F96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10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E0DB" w14:textId="1BCAB4FF" w:rsidR="008278D3" w:rsidRPr="004B723F" w:rsidRDefault="008278D3" w:rsidP="00406E7E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19.</w:t>
            </w:r>
            <w:r w:rsidR="00406E7E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0 - 21.00                                          У ж и н</w:t>
            </w:r>
          </w:p>
        </w:tc>
      </w:tr>
      <w:tr w:rsidR="008278D3" w:rsidRPr="004B723F" w14:paraId="3E909E9A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11D54A50" w14:textId="77777777" w:rsidR="008278D3" w:rsidRPr="004B723F" w:rsidRDefault="008278D3" w:rsidP="008278D3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color w:val="00B050"/>
                <w:sz w:val="28"/>
                <w:szCs w:val="28"/>
              </w:rPr>
              <w:t xml:space="preserve">5 октября 2024 года   </w:t>
            </w:r>
            <w:r w:rsidRPr="004B723F">
              <w:rPr>
                <w:b/>
                <w:bCs/>
                <w:iCs/>
                <w:sz w:val="28"/>
                <w:szCs w:val="28"/>
              </w:rPr>
              <w:t>День 3</w:t>
            </w:r>
          </w:p>
        </w:tc>
      </w:tr>
      <w:tr w:rsidR="00EE3C18" w:rsidRPr="004B723F" w14:paraId="2CE08959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543858F1" w14:textId="3B554C6E" w:rsidR="00EE3C18" w:rsidRPr="004B723F" w:rsidRDefault="00666BAF" w:rsidP="00EE3C18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9.00-9.30</w:t>
            </w:r>
          </w:p>
        </w:tc>
        <w:tc>
          <w:tcPr>
            <w:tcW w:w="4866" w:type="dxa"/>
            <w:gridSpan w:val="2"/>
          </w:tcPr>
          <w:p w14:paraId="10B8E9C6" w14:textId="77777777" w:rsidR="00EE3C18" w:rsidRPr="004B723F" w:rsidRDefault="00EE3C18" w:rsidP="00EE3C18">
            <w:pPr>
              <w:spacing w:line="192" w:lineRule="auto"/>
              <w:rPr>
                <w:bCs/>
                <w:iCs/>
                <w:color w:val="000000"/>
                <w:sz w:val="28"/>
                <w:szCs w:val="28"/>
              </w:rPr>
            </w:pPr>
            <w:r w:rsidRPr="004B723F">
              <w:rPr>
                <w:bCs/>
                <w:iCs/>
                <w:color w:val="000000"/>
                <w:sz w:val="28"/>
                <w:szCs w:val="28"/>
              </w:rPr>
              <w:t>Информационные продукты и</w:t>
            </w:r>
          </w:p>
          <w:p w14:paraId="20ED0AB4" w14:textId="77777777" w:rsidR="00EE3C18" w:rsidRPr="004B723F" w:rsidRDefault="00EE3C18" w:rsidP="00EE3C18">
            <w:pPr>
              <w:spacing w:line="192" w:lineRule="auto"/>
              <w:rPr>
                <w:sz w:val="28"/>
                <w:szCs w:val="28"/>
              </w:rPr>
            </w:pPr>
            <w:r w:rsidRPr="004B723F">
              <w:rPr>
                <w:bCs/>
                <w:iCs/>
                <w:color w:val="000000"/>
                <w:sz w:val="28"/>
                <w:szCs w:val="28"/>
              </w:rPr>
              <w:t>психическое здоровье</w:t>
            </w:r>
          </w:p>
        </w:tc>
        <w:tc>
          <w:tcPr>
            <w:tcW w:w="3543" w:type="dxa"/>
            <w:gridSpan w:val="2"/>
          </w:tcPr>
          <w:p w14:paraId="40C05097" w14:textId="4B00C2EF" w:rsidR="00EE3C18" w:rsidRPr="006F6280" w:rsidRDefault="00EE3C18" w:rsidP="006F6280">
            <w:pPr>
              <w:rPr>
                <w:bCs/>
                <w:iCs/>
                <w:sz w:val="28"/>
                <w:szCs w:val="28"/>
              </w:rPr>
            </w:pPr>
            <w:r w:rsidRPr="006F6280">
              <w:rPr>
                <w:bCs/>
                <w:iCs/>
                <w:sz w:val="28"/>
                <w:szCs w:val="28"/>
              </w:rPr>
              <w:t xml:space="preserve">проф. Н.Г. Незнанов </w:t>
            </w:r>
            <w:r w:rsidR="00636419" w:rsidRPr="006F6280">
              <w:rPr>
                <w:bCs/>
                <w:iCs/>
                <w:sz w:val="28"/>
                <w:szCs w:val="28"/>
              </w:rPr>
              <w:t xml:space="preserve">              </w:t>
            </w:r>
            <w:r w:rsidRPr="006F6280">
              <w:rPr>
                <w:bCs/>
                <w:iCs/>
                <w:sz w:val="28"/>
                <w:szCs w:val="28"/>
              </w:rPr>
              <w:t xml:space="preserve"> ФГБУ «НМИЦ ПН </w:t>
            </w:r>
            <w:r w:rsidR="00636419" w:rsidRPr="006F6280">
              <w:rPr>
                <w:bCs/>
                <w:iCs/>
                <w:sz w:val="28"/>
                <w:szCs w:val="28"/>
              </w:rPr>
              <w:t xml:space="preserve">                                                 </w:t>
            </w:r>
            <w:proofErr w:type="spellStart"/>
            <w:r w:rsidRPr="006F6280">
              <w:rPr>
                <w:bCs/>
                <w:iCs/>
                <w:sz w:val="28"/>
                <w:szCs w:val="28"/>
              </w:rPr>
              <w:t>им.В.М.Бехтерева</w:t>
            </w:r>
            <w:proofErr w:type="spellEnd"/>
            <w:r w:rsidRPr="006F6280">
              <w:rPr>
                <w:bCs/>
                <w:iCs/>
                <w:sz w:val="28"/>
                <w:szCs w:val="28"/>
              </w:rPr>
              <w:t>» МЗ</w:t>
            </w:r>
            <w:r w:rsidR="006F6280">
              <w:rPr>
                <w:bCs/>
                <w:iCs/>
                <w:sz w:val="28"/>
                <w:szCs w:val="28"/>
              </w:rPr>
              <w:t xml:space="preserve"> РФ, </w:t>
            </w:r>
            <w:r w:rsidRPr="006F6280">
              <w:rPr>
                <w:bCs/>
                <w:iCs/>
                <w:sz w:val="28"/>
                <w:szCs w:val="28"/>
              </w:rPr>
              <w:t xml:space="preserve"> Санкт-Петербург</w:t>
            </w:r>
          </w:p>
        </w:tc>
      </w:tr>
      <w:tr w:rsidR="00666BAF" w:rsidRPr="004B723F" w14:paraId="47F8FA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5360E9DF" w14:textId="1F345995" w:rsidR="00666BAF" w:rsidRPr="004B723F" w:rsidRDefault="00666BAF" w:rsidP="00666BAF">
            <w:pPr>
              <w:jc w:val="center"/>
              <w:rPr>
                <w:bCs/>
                <w:iCs/>
                <w:sz w:val="28"/>
                <w:szCs w:val="28"/>
              </w:rPr>
            </w:pPr>
            <w:r w:rsidRPr="004B723F">
              <w:rPr>
                <w:b/>
                <w:bCs/>
                <w:iCs/>
                <w:sz w:val="28"/>
                <w:szCs w:val="28"/>
              </w:rPr>
              <w:t>Актуальные вопросы геронтопсихиатрии</w:t>
            </w:r>
          </w:p>
        </w:tc>
      </w:tr>
      <w:tr w:rsidR="008278D3" w:rsidRPr="004B723F" w14:paraId="2EE25F7B" w14:textId="77777777" w:rsidTr="00636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1701" w:type="dxa"/>
            <w:gridSpan w:val="2"/>
          </w:tcPr>
          <w:p w14:paraId="3D01E2AA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9.30-10.00</w:t>
            </w:r>
          </w:p>
        </w:tc>
        <w:tc>
          <w:tcPr>
            <w:tcW w:w="4866" w:type="dxa"/>
            <w:gridSpan w:val="2"/>
          </w:tcPr>
          <w:p w14:paraId="0C616A9A" w14:textId="1AA81361" w:rsidR="008278D3" w:rsidRPr="004B723F" w:rsidRDefault="00980FDB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Болезнь Альцгеймера: современные диагностические критерии и возможности терапии</w:t>
            </w:r>
            <w:r w:rsidR="00A720D9" w:rsidRPr="004B72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10435D6E" w14:textId="77777777" w:rsidR="008278D3" w:rsidRPr="004B723F" w:rsidRDefault="008278D3" w:rsidP="008278D3">
            <w:pPr>
              <w:jc w:val="both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С.И.Гаврилова</w:t>
            </w:r>
            <w:proofErr w:type="spellEnd"/>
          </w:p>
          <w:p w14:paraId="03640361" w14:textId="77777777" w:rsidR="008278D3" w:rsidRPr="004B723F" w:rsidRDefault="008278D3" w:rsidP="008278D3">
            <w:pPr>
              <w:jc w:val="both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01CD5D09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76"/>
        </w:trPr>
        <w:tc>
          <w:tcPr>
            <w:tcW w:w="1701" w:type="dxa"/>
            <w:gridSpan w:val="2"/>
          </w:tcPr>
          <w:p w14:paraId="3D75B0D9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10.00-10.30  </w:t>
            </w:r>
          </w:p>
        </w:tc>
        <w:tc>
          <w:tcPr>
            <w:tcW w:w="4866" w:type="dxa"/>
            <w:gridSpan w:val="2"/>
          </w:tcPr>
          <w:p w14:paraId="670E5364" w14:textId="77777777" w:rsidR="008278D3" w:rsidRPr="004B723F" w:rsidRDefault="008278D3" w:rsidP="00636419">
            <w:pPr>
              <w:pStyle w:val="a8"/>
              <w:spacing w:after="0"/>
              <w:ind w:left="0"/>
              <w:rPr>
                <w:bCs/>
                <w:iCs/>
                <w:sz w:val="28"/>
                <w:szCs w:val="28"/>
              </w:rPr>
            </w:pPr>
            <w:r w:rsidRPr="004B723F">
              <w:rPr>
                <w:rFonts w:ascii="Times New Roman" w:hAnsi="Times New Roman"/>
                <w:sz w:val="28"/>
                <w:szCs w:val="28"/>
              </w:rPr>
              <w:t>Особые формы психозов позднего возраста</w:t>
            </w:r>
          </w:p>
        </w:tc>
        <w:tc>
          <w:tcPr>
            <w:tcW w:w="3543" w:type="dxa"/>
            <w:gridSpan w:val="2"/>
          </w:tcPr>
          <w:p w14:paraId="2BA20603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И.В.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Колыхалов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>,        ФГБНУ НЦПЗ, Москва</w:t>
            </w:r>
          </w:p>
        </w:tc>
      </w:tr>
      <w:tr w:rsidR="008278D3" w:rsidRPr="004B723F" w14:paraId="190E3913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3E76E1BC" w14:textId="0DA06DCC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10.30-1</w:t>
            </w:r>
            <w:r w:rsidR="005364A6"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.00</w:t>
            </w:r>
          </w:p>
        </w:tc>
        <w:tc>
          <w:tcPr>
            <w:tcW w:w="4866" w:type="dxa"/>
            <w:gridSpan w:val="2"/>
          </w:tcPr>
          <w:p w14:paraId="61A966CF" w14:textId="77777777" w:rsidR="008278D3" w:rsidRPr="004B723F" w:rsidRDefault="008278D3" w:rsidP="008278D3">
            <w:pPr>
              <w:shd w:val="clear" w:color="auto" w:fill="FFFFFF"/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Депрессии позднего возраста</w:t>
            </w:r>
          </w:p>
          <w:p w14:paraId="71BEBD5E" w14:textId="08D3F451" w:rsidR="00A720D9" w:rsidRPr="004B723F" w:rsidRDefault="00A720D9" w:rsidP="008278D3">
            <w:pPr>
              <w:shd w:val="clear" w:color="auto" w:fill="FFFFFF"/>
              <w:spacing w:line="192" w:lineRule="auto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543" w:type="dxa"/>
            <w:gridSpan w:val="2"/>
          </w:tcPr>
          <w:p w14:paraId="4FB8240A" w14:textId="205280F4" w:rsidR="008278D3" w:rsidRPr="004B723F" w:rsidRDefault="00636419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д</w:t>
            </w:r>
            <w:r w:rsidR="008278D3" w:rsidRPr="004B723F">
              <w:rPr>
                <w:bCs/>
                <w:iCs/>
                <w:sz w:val="28"/>
                <w:szCs w:val="28"/>
              </w:rPr>
              <w:t>.м.н. Т.П. Сафарова</w:t>
            </w:r>
          </w:p>
          <w:p w14:paraId="3D73A859" w14:textId="664B6740" w:rsidR="00636419" w:rsidRPr="004B723F" w:rsidRDefault="00636419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ФГБНУ НЦПЗ, Москва</w:t>
            </w:r>
          </w:p>
        </w:tc>
      </w:tr>
      <w:tr w:rsidR="008278D3" w:rsidRPr="004B723F" w14:paraId="2FB22645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51B0401B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11.00-11.30</w:t>
            </w:r>
          </w:p>
        </w:tc>
        <w:tc>
          <w:tcPr>
            <w:tcW w:w="4866" w:type="dxa"/>
            <w:gridSpan w:val="2"/>
          </w:tcPr>
          <w:p w14:paraId="71981A1B" w14:textId="5F42C96C" w:rsidR="008278D3" w:rsidRPr="008F02CA" w:rsidRDefault="00857A29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 xml:space="preserve">Психосоматические </w:t>
            </w:r>
            <w:r w:rsidR="00117A35" w:rsidRPr="008F02CA">
              <w:rPr>
                <w:bCs/>
                <w:iCs/>
                <w:sz w:val="28"/>
                <w:szCs w:val="28"/>
              </w:rPr>
              <w:t>аспекты старения и болезней позднего возраста</w:t>
            </w:r>
          </w:p>
        </w:tc>
        <w:tc>
          <w:tcPr>
            <w:tcW w:w="3543" w:type="dxa"/>
            <w:gridSpan w:val="2"/>
          </w:tcPr>
          <w:p w14:paraId="732E76E4" w14:textId="1A74499A" w:rsidR="008278D3" w:rsidRPr="008F02CA" w:rsidRDefault="00636419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>к</w:t>
            </w:r>
            <w:r w:rsidR="008278D3" w:rsidRPr="008F02CA">
              <w:rPr>
                <w:bCs/>
                <w:iCs/>
                <w:sz w:val="28"/>
                <w:szCs w:val="28"/>
              </w:rPr>
              <w:t xml:space="preserve">.м.н. </w:t>
            </w:r>
            <w:proofErr w:type="spellStart"/>
            <w:r w:rsidR="008278D3" w:rsidRPr="008F02CA">
              <w:rPr>
                <w:bCs/>
                <w:iCs/>
                <w:sz w:val="28"/>
                <w:szCs w:val="28"/>
              </w:rPr>
              <w:t>Н.М.Залуцкая</w:t>
            </w:r>
            <w:proofErr w:type="spellEnd"/>
            <w:r w:rsidR="008278D3" w:rsidRPr="008F02CA">
              <w:rPr>
                <w:bCs/>
                <w:iCs/>
                <w:sz w:val="28"/>
                <w:szCs w:val="28"/>
              </w:rPr>
              <w:t xml:space="preserve"> </w:t>
            </w:r>
          </w:p>
          <w:p w14:paraId="5893F70C" w14:textId="77777777" w:rsidR="008278D3" w:rsidRPr="008F02CA" w:rsidRDefault="008278D3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>«НМИЦ ПН им. В.М. Бехтерева» МЗ РФ,</w:t>
            </w:r>
          </w:p>
          <w:p w14:paraId="3F7968B1" w14:textId="77777777" w:rsidR="008278D3" w:rsidRPr="008F02CA" w:rsidRDefault="008278D3" w:rsidP="008278D3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 xml:space="preserve">Санкт-Петербург                      </w:t>
            </w:r>
          </w:p>
        </w:tc>
      </w:tr>
      <w:tr w:rsidR="008278D3" w:rsidRPr="004B723F" w14:paraId="32544DE0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110" w:type="dxa"/>
            <w:gridSpan w:val="6"/>
          </w:tcPr>
          <w:p w14:paraId="6072E1FB" w14:textId="77777777" w:rsidR="008278D3" w:rsidRPr="008F02CA" w:rsidRDefault="008278D3" w:rsidP="008278D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8F02CA">
              <w:rPr>
                <w:b/>
                <w:bCs/>
                <w:i/>
                <w:iCs/>
                <w:sz w:val="28"/>
                <w:szCs w:val="28"/>
              </w:rPr>
              <w:t>11.30-11.50                                         Кофе-брейк</w:t>
            </w:r>
          </w:p>
        </w:tc>
      </w:tr>
      <w:tr w:rsidR="00E1623D" w:rsidRPr="004B723F" w14:paraId="3F68B148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1701" w:type="dxa"/>
            <w:gridSpan w:val="2"/>
          </w:tcPr>
          <w:p w14:paraId="673C4F3B" w14:textId="77777777" w:rsidR="00E1623D" w:rsidRPr="004B723F" w:rsidRDefault="00E1623D" w:rsidP="00E1623D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11.50-12.20</w:t>
            </w:r>
          </w:p>
        </w:tc>
        <w:tc>
          <w:tcPr>
            <w:tcW w:w="4866" w:type="dxa"/>
            <w:gridSpan w:val="2"/>
          </w:tcPr>
          <w:p w14:paraId="0FB887DE" w14:textId="4E04EB92" w:rsidR="00E1623D" w:rsidRPr="008F02CA" w:rsidRDefault="00E1623D" w:rsidP="00E1623D">
            <w:pPr>
              <w:pStyle w:val="1"/>
              <w:spacing w:line="192" w:lineRule="auto"/>
              <w:rPr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>Ипохондрики, которые умирают раньше…</w:t>
            </w:r>
          </w:p>
        </w:tc>
        <w:tc>
          <w:tcPr>
            <w:tcW w:w="3543" w:type="dxa"/>
            <w:gridSpan w:val="2"/>
          </w:tcPr>
          <w:p w14:paraId="2DCE17A2" w14:textId="5BFAB4D8" w:rsidR="00E1623D" w:rsidRPr="008F02CA" w:rsidRDefault="00314C59" w:rsidP="00E1623D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</w:t>
            </w:r>
            <w:r w:rsidR="00E1623D" w:rsidRPr="008F02CA">
              <w:rPr>
                <w:bCs/>
                <w:iCs/>
                <w:sz w:val="28"/>
                <w:szCs w:val="28"/>
              </w:rPr>
              <w:t xml:space="preserve">роф. </w:t>
            </w:r>
            <w:proofErr w:type="spellStart"/>
            <w:r w:rsidR="00E1623D" w:rsidRPr="008F02CA">
              <w:rPr>
                <w:bCs/>
                <w:iCs/>
                <w:sz w:val="28"/>
                <w:szCs w:val="28"/>
              </w:rPr>
              <w:t>О.А.Скугаревский</w:t>
            </w:r>
            <w:proofErr w:type="spellEnd"/>
          </w:p>
          <w:p w14:paraId="1A836FE7" w14:textId="566D624A" w:rsidR="00E1623D" w:rsidRPr="008F02CA" w:rsidRDefault="00E1623D" w:rsidP="00E1623D">
            <w:pPr>
              <w:rPr>
                <w:bCs/>
                <w:iCs/>
                <w:sz w:val="28"/>
                <w:szCs w:val="28"/>
              </w:rPr>
            </w:pPr>
            <w:r w:rsidRPr="008F02CA">
              <w:rPr>
                <w:bCs/>
                <w:iCs/>
                <w:sz w:val="28"/>
                <w:szCs w:val="28"/>
              </w:rPr>
              <w:t>УО «БГМУ», Минск</w:t>
            </w:r>
          </w:p>
        </w:tc>
      </w:tr>
      <w:tr w:rsidR="00392E47" w:rsidRPr="004B723F" w14:paraId="7051466A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701" w:type="dxa"/>
            <w:gridSpan w:val="2"/>
          </w:tcPr>
          <w:p w14:paraId="2E65F21F" w14:textId="77777777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12.20 -12.50</w:t>
            </w:r>
          </w:p>
        </w:tc>
        <w:tc>
          <w:tcPr>
            <w:tcW w:w="4866" w:type="dxa"/>
            <w:gridSpan w:val="2"/>
          </w:tcPr>
          <w:p w14:paraId="1806565F" w14:textId="5F85F7A9" w:rsidR="00392E47" w:rsidRPr="004B723F" w:rsidRDefault="00392E47" w:rsidP="00392E47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Проблема профессионального выгорания среди специалистов служб психического здоровья</w:t>
            </w:r>
          </w:p>
        </w:tc>
        <w:tc>
          <w:tcPr>
            <w:tcW w:w="3543" w:type="dxa"/>
            <w:gridSpan w:val="2"/>
          </w:tcPr>
          <w:p w14:paraId="317AEB28" w14:textId="77777777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Н.Н.Петрова</w:t>
            </w:r>
            <w:proofErr w:type="spellEnd"/>
          </w:p>
          <w:p w14:paraId="2A17DBA0" w14:textId="539C326D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СПбГУ, Санкт-Петербург</w:t>
            </w:r>
          </w:p>
        </w:tc>
      </w:tr>
      <w:tr w:rsidR="00E1623D" w:rsidRPr="00A81E39" w14:paraId="4560AD2D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701" w:type="dxa"/>
            <w:gridSpan w:val="2"/>
          </w:tcPr>
          <w:p w14:paraId="4A3F612B" w14:textId="5DEC6220" w:rsidR="00E1623D" w:rsidRPr="004B723F" w:rsidRDefault="00E1623D" w:rsidP="004377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12.50-1</w:t>
            </w:r>
            <w:r w:rsidR="005364A6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 w:rsidR="00437793"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7C7F913A" w14:textId="66BB9BBB" w:rsidR="00E1623D" w:rsidRPr="00580FE2" w:rsidRDefault="002335BE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Fonts w:ascii="Times New Roman" w:hAnsi="Times New Roman" w:cs="Times New Roman"/>
                <w:sz w:val="28"/>
                <w:szCs w:val="28"/>
              </w:rPr>
              <w:t>Расстройства адаптации у врачей-ординаторов различного профиля: взаимосвязь синдрома эмоционального выгорания и депрессии</w:t>
            </w:r>
            <w:r w:rsidRPr="00580FE2">
              <w:rPr>
                <w:rFonts w:ascii="Times New Roman" w:hAnsi="Times New Roman" w:cs="Times New Roman"/>
                <w:kern w:val="2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5ACD889C" w14:textId="5A2E33C7" w:rsidR="00E1623D" w:rsidRPr="00F27759" w:rsidRDefault="00F27759" w:rsidP="00580F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А.Д. </w:t>
            </w:r>
            <w:r w:rsidR="00580FE2" w:rsidRPr="00F27759">
              <w:rPr>
                <w:sz w:val="28"/>
                <w:szCs w:val="28"/>
              </w:rPr>
              <w:t>Шурыгина</w:t>
            </w:r>
          </w:p>
          <w:p w14:paraId="19FE9D0B" w14:textId="3985353B" w:rsidR="00580FE2" w:rsidRPr="00F27759" w:rsidRDefault="00580FE2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27759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ФГБОУ ВО К</w:t>
            </w:r>
            <w:r w:rsidR="00521CE2" w:rsidRPr="00F27759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ГМУ МЗ РФ</w:t>
            </w:r>
            <w:r w:rsidRPr="00F27759">
              <w:rPr>
                <w:rStyle w:val="a9"/>
                <w:rFonts w:ascii="Times New Roman" w:hAnsi="Times New Roman" w:cs="Times New Roman"/>
                <w:kern w:val="2"/>
                <w:sz w:val="28"/>
                <w:szCs w:val="28"/>
              </w:rPr>
              <w:t>, Казань</w:t>
            </w:r>
          </w:p>
          <w:p w14:paraId="44F35069" w14:textId="17BAABEF" w:rsidR="00580FE2" w:rsidRPr="00F27759" w:rsidRDefault="00580FE2" w:rsidP="00580FE2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37793" w:rsidRPr="00A81E39" w14:paraId="00AD0876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1701" w:type="dxa"/>
            <w:gridSpan w:val="2"/>
          </w:tcPr>
          <w:p w14:paraId="13FDE6CE" w14:textId="0D3C9659" w:rsidR="00437793" w:rsidRPr="004B723F" w:rsidRDefault="00437793" w:rsidP="004377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</w:t>
            </w:r>
            <w:r w:rsidR="005364A6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4B723F">
              <w:rPr>
                <w:bCs/>
                <w:iCs/>
                <w:sz w:val="28"/>
                <w:szCs w:val="28"/>
              </w:rPr>
              <w:t>1</w:t>
            </w:r>
            <w:r w:rsidR="005364A6">
              <w:rPr>
                <w:bCs/>
                <w:iCs/>
                <w:sz w:val="28"/>
                <w:szCs w:val="28"/>
              </w:rPr>
              <w:t>3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4866" w:type="dxa"/>
            <w:gridSpan w:val="2"/>
          </w:tcPr>
          <w:p w14:paraId="0E8C2962" w14:textId="136FD81F" w:rsidR="00437793" w:rsidRPr="00580FE2" w:rsidRDefault="00F35E40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580FE2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Структура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фобического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синдрома у пациентов с </w:t>
            </w:r>
            <w:proofErr w:type="spellStart"/>
            <w:r w:rsidRPr="00580FE2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>шизотипическим</w:t>
            </w:r>
            <w:proofErr w:type="spellEnd"/>
            <w:r w:rsidRPr="00580FE2">
              <w:rPr>
                <w:rStyle w:val="a9"/>
                <w:rFonts w:ascii="Times New Roman" w:hAnsi="Times New Roman" w:cs="Times New Roman"/>
                <w:bCs/>
                <w:sz w:val="28"/>
                <w:szCs w:val="28"/>
                <w:u w:color="000000"/>
              </w:rPr>
              <w:t xml:space="preserve"> расстройством.</w:t>
            </w:r>
            <w:r w:rsidRPr="00580FE2">
              <w:rPr>
                <w:rStyle w:val="a9"/>
                <w:rFonts w:ascii="Times New Roman" w:hAnsi="Times New Roman" w:cs="Times New Roman"/>
                <w:sz w:val="28"/>
                <w:szCs w:val="28"/>
                <w:u w:color="000000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3DB6715F" w14:textId="574B4AAB" w:rsidR="00437793" w:rsidRPr="00F27759" w:rsidRDefault="00F27759" w:rsidP="00580FE2">
            <w:pPr>
              <w:rPr>
                <w:rStyle w:val="a9"/>
                <w:sz w:val="28"/>
                <w:szCs w:val="28"/>
              </w:rPr>
            </w:pPr>
            <w:r>
              <w:rPr>
                <w:rStyle w:val="a9"/>
                <w:sz w:val="28"/>
                <w:szCs w:val="28"/>
              </w:rPr>
              <w:t xml:space="preserve">О.В. </w:t>
            </w:r>
            <w:r w:rsidR="00580FE2" w:rsidRPr="00F27759">
              <w:rPr>
                <w:rStyle w:val="a9"/>
                <w:sz w:val="28"/>
                <w:szCs w:val="28"/>
              </w:rPr>
              <w:t xml:space="preserve">Григорьева, </w:t>
            </w:r>
            <w:proofErr w:type="spellStart"/>
            <w:r>
              <w:rPr>
                <w:rStyle w:val="a9"/>
                <w:sz w:val="28"/>
                <w:szCs w:val="28"/>
              </w:rPr>
              <w:t>О.А.</w:t>
            </w:r>
            <w:r w:rsidR="00580FE2" w:rsidRPr="00F27759">
              <w:rPr>
                <w:rStyle w:val="a9"/>
                <w:sz w:val="28"/>
                <w:szCs w:val="28"/>
              </w:rPr>
              <w:t>Мусахаева</w:t>
            </w:r>
            <w:proofErr w:type="spellEnd"/>
            <w:proofErr w:type="gramStart"/>
            <w:r>
              <w:rPr>
                <w:rStyle w:val="a9"/>
                <w:sz w:val="28"/>
                <w:szCs w:val="28"/>
              </w:rPr>
              <w:t xml:space="preserve">, </w:t>
            </w:r>
            <w:r w:rsidR="00580FE2" w:rsidRPr="00F27759">
              <w:rPr>
                <w:rStyle w:val="a9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a9"/>
                <w:sz w:val="28"/>
                <w:szCs w:val="28"/>
              </w:rPr>
              <w:t>А.Ю.</w:t>
            </w:r>
            <w:r w:rsidR="00580FE2" w:rsidRPr="00F27759">
              <w:rPr>
                <w:rStyle w:val="a9"/>
                <w:sz w:val="28"/>
                <w:szCs w:val="28"/>
              </w:rPr>
              <w:t>Сергеева</w:t>
            </w:r>
            <w:proofErr w:type="spellEnd"/>
            <w:proofErr w:type="gramEnd"/>
          </w:p>
          <w:p w14:paraId="321C3F16" w14:textId="5A0C9952" w:rsidR="00580FE2" w:rsidRPr="00F27759" w:rsidRDefault="00580FE2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2775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521CE2" w:rsidRPr="00F2775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ГМУ МЗ РФ</w:t>
            </w:r>
            <w:r w:rsidRPr="00F27759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 xml:space="preserve">, Волгоград, </w:t>
            </w:r>
          </w:p>
        </w:tc>
      </w:tr>
      <w:tr w:rsidR="00437793" w:rsidRPr="00A81E39" w14:paraId="19248C82" w14:textId="77777777" w:rsidTr="004E5A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92"/>
        </w:trPr>
        <w:tc>
          <w:tcPr>
            <w:tcW w:w="1701" w:type="dxa"/>
            <w:gridSpan w:val="2"/>
          </w:tcPr>
          <w:p w14:paraId="29DB3EEF" w14:textId="4EE4EE6E" w:rsidR="00437793" w:rsidRPr="004B723F" w:rsidRDefault="00437793" w:rsidP="0043779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13.</w:t>
            </w:r>
            <w:r>
              <w:rPr>
                <w:bCs/>
                <w:iCs/>
                <w:sz w:val="28"/>
                <w:szCs w:val="28"/>
              </w:rPr>
              <w:t>1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4B723F">
              <w:rPr>
                <w:bCs/>
                <w:iCs/>
                <w:sz w:val="28"/>
                <w:szCs w:val="28"/>
              </w:rPr>
              <w:t>13.20</w:t>
            </w:r>
          </w:p>
        </w:tc>
        <w:tc>
          <w:tcPr>
            <w:tcW w:w="4866" w:type="dxa"/>
            <w:gridSpan w:val="2"/>
          </w:tcPr>
          <w:p w14:paraId="5B0A2DD1" w14:textId="34D997A3" w:rsidR="00437793" w:rsidRPr="00580FE2" w:rsidRDefault="00580FE2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580FE2">
              <w:rPr>
                <w:rFonts w:ascii="Times New Roman" w:hAnsi="Times New Roman"/>
                <w:sz w:val="28"/>
                <w:szCs w:val="28"/>
              </w:rPr>
              <w:t>Тиннитус</w:t>
            </w:r>
            <w:proofErr w:type="spellEnd"/>
            <w:r w:rsidRPr="00580FE2">
              <w:rPr>
                <w:rFonts w:ascii="Times New Roman" w:hAnsi="Times New Roman"/>
                <w:sz w:val="28"/>
                <w:szCs w:val="28"/>
              </w:rPr>
              <w:t xml:space="preserve"> в структуре сверхценной ипохондрии. </w:t>
            </w:r>
          </w:p>
        </w:tc>
        <w:tc>
          <w:tcPr>
            <w:tcW w:w="3543" w:type="dxa"/>
            <w:gridSpan w:val="2"/>
          </w:tcPr>
          <w:p w14:paraId="415CCD4A" w14:textId="77777777" w:rsidR="004E5A4F" w:rsidRDefault="004E5A4F" w:rsidP="00580FE2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П.А. </w:t>
            </w:r>
            <w:r w:rsidR="00580FE2" w:rsidRPr="00F27759">
              <w:rPr>
                <w:rFonts w:ascii="Times New Roman" w:hAnsi="Times New Roman"/>
                <w:sz w:val="28"/>
                <w:szCs w:val="28"/>
              </w:rPr>
              <w:t xml:space="preserve">Стаканов П.А. </w:t>
            </w:r>
          </w:p>
          <w:p w14:paraId="308C8058" w14:textId="2BACA455" w:rsidR="00437793" w:rsidRPr="00F27759" w:rsidRDefault="00580FE2" w:rsidP="004E5A4F">
            <w:pPr>
              <w:pStyle w:val="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/>
              <w:spacing w:before="0" w:line="240" w:lineRule="auto"/>
              <w:contextualSpacing/>
              <w:jc w:val="both"/>
              <w:rPr>
                <w:bCs/>
                <w:iCs/>
                <w:sz w:val="28"/>
                <w:szCs w:val="28"/>
              </w:rPr>
            </w:pPr>
            <w:r w:rsidRPr="00F27759">
              <w:rPr>
                <w:rFonts w:ascii="Times New Roman" w:hAnsi="Times New Roman"/>
                <w:sz w:val="28"/>
                <w:szCs w:val="28"/>
              </w:rPr>
              <w:t>ФГБНУ НЦПЗ</w:t>
            </w:r>
          </w:p>
        </w:tc>
      </w:tr>
      <w:tr w:rsidR="008278D3" w:rsidRPr="004B723F" w14:paraId="515A433D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7"/>
        </w:trPr>
        <w:tc>
          <w:tcPr>
            <w:tcW w:w="10110" w:type="dxa"/>
            <w:gridSpan w:val="6"/>
          </w:tcPr>
          <w:p w14:paraId="5E8C8F17" w14:textId="77777777" w:rsidR="008278D3" w:rsidRPr="004B723F" w:rsidRDefault="008278D3" w:rsidP="008278D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4B723F">
              <w:rPr>
                <w:b/>
                <w:bCs/>
                <w:i/>
                <w:iCs/>
                <w:sz w:val="28"/>
                <w:szCs w:val="28"/>
              </w:rPr>
              <w:t>13.20 - 14.00                                                 Перерыв (обед)</w:t>
            </w:r>
          </w:p>
        </w:tc>
      </w:tr>
      <w:tr w:rsidR="008278D3" w:rsidRPr="004B723F" w14:paraId="5FDF4B3D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0ED26BDB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14.00-15.30</w:t>
            </w:r>
          </w:p>
        </w:tc>
        <w:tc>
          <w:tcPr>
            <w:tcW w:w="4866" w:type="dxa"/>
            <w:gridSpan w:val="2"/>
          </w:tcPr>
          <w:p w14:paraId="39806B3A" w14:textId="77777777" w:rsidR="008278D3" w:rsidRPr="004B723F" w:rsidRDefault="008278D3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Клинический разбор</w:t>
            </w:r>
          </w:p>
        </w:tc>
        <w:tc>
          <w:tcPr>
            <w:tcW w:w="3543" w:type="dxa"/>
            <w:gridSpan w:val="2"/>
          </w:tcPr>
          <w:p w14:paraId="6F9C7271" w14:textId="26F51AD7" w:rsidR="008278D3" w:rsidRPr="004B723F" w:rsidRDefault="001B6F49" w:rsidP="008278D3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проф. И.В. </w:t>
            </w:r>
            <w:proofErr w:type="spellStart"/>
            <w:r w:rsidRPr="004B723F">
              <w:rPr>
                <w:bCs/>
                <w:iCs/>
                <w:sz w:val="28"/>
                <w:szCs w:val="28"/>
              </w:rPr>
              <w:t>Колыхалов</w:t>
            </w:r>
            <w:proofErr w:type="spellEnd"/>
            <w:r w:rsidRPr="004B723F">
              <w:rPr>
                <w:bCs/>
                <w:iCs/>
                <w:sz w:val="28"/>
                <w:szCs w:val="28"/>
              </w:rPr>
              <w:t>,        ФГБНУ НЦПЗ, Москва</w:t>
            </w:r>
          </w:p>
        </w:tc>
      </w:tr>
      <w:tr w:rsidR="00274C21" w:rsidRPr="004B723F" w14:paraId="04D8AD55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3342EAC0" w14:textId="09330020" w:rsidR="00274C21" w:rsidRPr="004B723F" w:rsidRDefault="00274C21" w:rsidP="00274C21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15.30-16.00</w:t>
            </w:r>
          </w:p>
        </w:tc>
        <w:tc>
          <w:tcPr>
            <w:tcW w:w="4866" w:type="dxa"/>
            <w:gridSpan w:val="2"/>
          </w:tcPr>
          <w:p w14:paraId="79A78D14" w14:textId="77777777" w:rsidR="00274C21" w:rsidRPr="005C6A1B" w:rsidRDefault="00274C21" w:rsidP="00274C21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>Ошибки и заблуждения в лечении деменции</w:t>
            </w:r>
          </w:p>
          <w:p w14:paraId="29348A5D" w14:textId="2BDC3DB7" w:rsidR="00274C21" w:rsidRPr="004B723F" w:rsidRDefault="00274C21" w:rsidP="00274C21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/>
                <w:iCs/>
                <w:sz w:val="28"/>
                <w:szCs w:val="28"/>
              </w:rPr>
              <w:t>При поддержке фирмы «</w:t>
            </w:r>
            <w:r>
              <w:rPr>
                <w:bCs/>
                <w:i/>
                <w:iCs/>
                <w:sz w:val="28"/>
                <w:szCs w:val="28"/>
              </w:rPr>
              <w:t>Мерц</w:t>
            </w:r>
            <w:r w:rsidRPr="005C6A1B">
              <w:rPr>
                <w:bCs/>
                <w:i/>
                <w:iCs/>
                <w:sz w:val="28"/>
                <w:szCs w:val="28"/>
              </w:rPr>
              <w:t>»</w:t>
            </w:r>
            <w:r w:rsidRPr="005C6A1B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2"/>
          </w:tcPr>
          <w:p w14:paraId="3B385C4A" w14:textId="77777777" w:rsidR="00274C21" w:rsidRPr="005C6A1B" w:rsidRDefault="00274C21" w:rsidP="00274C21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 xml:space="preserve">проф. В.А. Солдаткин </w:t>
            </w:r>
          </w:p>
          <w:p w14:paraId="7C394F4E" w14:textId="77777777" w:rsidR="00274C21" w:rsidRPr="005C6A1B" w:rsidRDefault="00274C21" w:rsidP="00274C21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>РГМУ МЗ РФ</w:t>
            </w:r>
          </w:p>
          <w:p w14:paraId="5FACD79E" w14:textId="3DA46E07" w:rsidR="00274C21" w:rsidRPr="005669E1" w:rsidRDefault="00274C21" w:rsidP="00274C21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proofErr w:type="spellStart"/>
            <w:r w:rsidRPr="005C6A1B">
              <w:rPr>
                <w:bCs/>
                <w:iCs/>
                <w:sz w:val="28"/>
                <w:szCs w:val="28"/>
              </w:rPr>
              <w:t>Ростов</w:t>
            </w:r>
            <w:proofErr w:type="spellEnd"/>
            <w:r w:rsidRPr="005C6A1B">
              <w:rPr>
                <w:bCs/>
                <w:iCs/>
                <w:sz w:val="28"/>
                <w:szCs w:val="28"/>
              </w:rPr>
              <w:t xml:space="preserve"> на Дону</w:t>
            </w:r>
          </w:p>
        </w:tc>
      </w:tr>
      <w:tr w:rsidR="00392E47" w:rsidRPr="004B723F" w14:paraId="6ACEA50A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5035A60F" w14:textId="0866A0D2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</w:t>
            </w:r>
            <w:r>
              <w:rPr>
                <w:bCs/>
                <w:iCs/>
                <w:sz w:val="28"/>
                <w:szCs w:val="28"/>
              </w:rPr>
              <w:t>6</w:t>
            </w:r>
            <w:r w:rsidRPr="004B723F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4B723F">
              <w:rPr>
                <w:bCs/>
                <w:iCs/>
                <w:sz w:val="28"/>
                <w:szCs w:val="28"/>
              </w:rPr>
              <w:t>0</w:t>
            </w:r>
            <w:r>
              <w:rPr>
                <w:bCs/>
                <w:iCs/>
                <w:sz w:val="28"/>
                <w:szCs w:val="28"/>
                <w:lang w:val="en-US"/>
              </w:rPr>
              <w:t>-16.</w:t>
            </w:r>
            <w:r>
              <w:rPr>
                <w:bCs/>
                <w:iCs/>
                <w:sz w:val="28"/>
                <w:szCs w:val="28"/>
              </w:rPr>
              <w:t>3</w:t>
            </w:r>
            <w:r>
              <w:rPr>
                <w:bCs/>
                <w:iCs/>
                <w:sz w:val="28"/>
                <w:szCs w:val="28"/>
                <w:lang w:val="en-US"/>
              </w:rPr>
              <w:t>0</w:t>
            </w:r>
          </w:p>
        </w:tc>
        <w:tc>
          <w:tcPr>
            <w:tcW w:w="4866" w:type="dxa"/>
            <w:gridSpan w:val="2"/>
          </w:tcPr>
          <w:p w14:paraId="35306EC8" w14:textId="2F19B55B" w:rsidR="00392E47" w:rsidRDefault="00392E47" w:rsidP="00392E47">
            <w:pPr>
              <w:spacing w:line="192" w:lineRule="auto"/>
              <w:rPr>
                <w:iCs/>
                <w:sz w:val="28"/>
                <w:szCs w:val="28"/>
              </w:rPr>
            </w:pPr>
            <w:r w:rsidRPr="004B723F">
              <w:rPr>
                <w:iCs/>
                <w:sz w:val="28"/>
                <w:szCs w:val="28"/>
              </w:rPr>
              <w:t>Роль факторов опосредующих формирование негативных расстройств при шизофрении</w:t>
            </w:r>
          </w:p>
        </w:tc>
        <w:tc>
          <w:tcPr>
            <w:tcW w:w="3543" w:type="dxa"/>
            <w:gridSpan w:val="2"/>
          </w:tcPr>
          <w:p w14:paraId="084F38A8" w14:textId="77777777" w:rsidR="00392E47" w:rsidRPr="004B723F" w:rsidRDefault="00392E47" w:rsidP="00392E47">
            <w:pPr>
              <w:rPr>
                <w:bCs/>
                <w:iCs/>
              </w:rPr>
            </w:pPr>
            <w:r w:rsidRPr="004B723F">
              <w:rPr>
                <w:bCs/>
                <w:iCs/>
              </w:rPr>
              <w:t xml:space="preserve">проф. </w:t>
            </w:r>
            <w:proofErr w:type="spellStart"/>
            <w:r w:rsidRPr="004B723F">
              <w:rPr>
                <w:bCs/>
                <w:iCs/>
              </w:rPr>
              <w:t>М.В.Иванов</w:t>
            </w:r>
            <w:proofErr w:type="spellEnd"/>
          </w:p>
          <w:p w14:paraId="1E16C6A0" w14:textId="623D3B47" w:rsidR="00392E47" w:rsidRPr="005C6A1B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</w:rPr>
              <w:t xml:space="preserve">«НМИЦ ПН им. В.М. Бехтерева» МЗ </w:t>
            </w:r>
            <w:proofErr w:type="gramStart"/>
            <w:r w:rsidRPr="004B723F">
              <w:rPr>
                <w:bCs/>
                <w:iCs/>
              </w:rPr>
              <w:t xml:space="preserve">РФ, </w:t>
            </w:r>
            <w:r>
              <w:rPr>
                <w:bCs/>
                <w:iCs/>
              </w:rPr>
              <w:t xml:space="preserve">  </w:t>
            </w:r>
            <w:proofErr w:type="gramEnd"/>
            <w:r>
              <w:rPr>
                <w:bCs/>
                <w:iCs/>
              </w:rPr>
              <w:t xml:space="preserve">                 </w:t>
            </w:r>
            <w:r w:rsidRPr="004B723F">
              <w:rPr>
                <w:bCs/>
                <w:iCs/>
              </w:rPr>
              <w:t>Санкт-Петербург</w:t>
            </w:r>
          </w:p>
        </w:tc>
      </w:tr>
      <w:tr w:rsidR="00392E47" w:rsidRPr="004B723F" w14:paraId="10BEA9E1" w14:textId="77777777" w:rsidTr="007C73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01" w:type="dxa"/>
            <w:gridSpan w:val="2"/>
          </w:tcPr>
          <w:p w14:paraId="0B4283CD" w14:textId="3500B878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16.30-17.00</w:t>
            </w:r>
          </w:p>
        </w:tc>
        <w:tc>
          <w:tcPr>
            <w:tcW w:w="4866" w:type="dxa"/>
            <w:gridSpan w:val="2"/>
          </w:tcPr>
          <w:p w14:paraId="6218001D" w14:textId="77777777" w:rsidR="00392E47" w:rsidRPr="005C6A1B" w:rsidRDefault="00392E47" w:rsidP="00392E47">
            <w:pPr>
              <w:spacing w:line="192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</w:t>
            </w:r>
            <w:r w:rsidRPr="005C6A1B">
              <w:rPr>
                <w:iCs/>
                <w:sz w:val="28"/>
                <w:szCs w:val="28"/>
              </w:rPr>
              <w:t>етаболический синдром в клинической психиатрической практике</w:t>
            </w:r>
          </w:p>
          <w:p w14:paraId="11C70BB8" w14:textId="4DC932E6" w:rsidR="00392E47" w:rsidRPr="004B723F" w:rsidRDefault="00392E47" w:rsidP="00392E47">
            <w:pPr>
              <w:spacing w:line="192" w:lineRule="auto"/>
              <w:rPr>
                <w:bCs/>
                <w:iCs/>
                <w:sz w:val="28"/>
                <w:szCs w:val="28"/>
              </w:rPr>
            </w:pPr>
            <w:r w:rsidRPr="004B723F">
              <w:rPr>
                <w:i/>
                <w:iCs/>
                <w:color w:val="1A1A1A"/>
                <w:sz w:val="28"/>
                <w:szCs w:val="28"/>
              </w:rPr>
              <w:t>При поддержке фирмы «</w:t>
            </w:r>
            <w:r>
              <w:rPr>
                <w:i/>
                <w:iCs/>
                <w:color w:val="1A1A1A"/>
                <w:sz w:val="28"/>
                <w:szCs w:val="28"/>
              </w:rPr>
              <w:t>Сотекс</w:t>
            </w:r>
            <w:r w:rsidRPr="004B723F">
              <w:rPr>
                <w:i/>
                <w:iCs/>
                <w:color w:val="1A1A1A"/>
                <w:sz w:val="28"/>
                <w:szCs w:val="28"/>
              </w:rPr>
              <w:t>»</w:t>
            </w:r>
          </w:p>
        </w:tc>
        <w:tc>
          <w:tcPr>
            <w:tcW w:w="3543" w:type="dxa"/>
            <w:gridSpan w:val="2"/>
          </w:tcPr>
          <w:p w14:paraId="3AB27DA4" w14:textId="77777777" w:rsidR="00392E47" w:rsidRPr="005C6A1B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 xml:space="preserve">проф. </w:t>
            </w:r>
            <w:proofErr w:type="spellStart"/>
            <w:r w:rsidRPr="005C6A1B">
              <w:rPr>
                <w:bCs/>
                <w:iCs/>
                <w:sz w:val="28"/>
                <w:szCs w:val="28"/>
              </w:rPr>
              <w:t>Н.Н.Петрова</w:t>
            </w:r>
            <w:proofErr w:type="spellEnd"/>
          </w:p>
          <w:p w14:paraId="1C1946D2" w14:textId="6C8ADF7B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5C6A1B">
              <w:rPr>
                <w:bCs/>
                <w:iCs/>
                <w:sz w:val="28"/>
                <w:szCs w:val="28"/>
              </w:rPr>
              <w:t>СПбГУ, Санкт-Петербург</w:t>
            </w:r>
          </w:p>
        </w:tc>
      </w:tr>
      <w:tr w:rsidR="00392E47" w:rsidRPr="004B723F" w14:paraId="4793A1DA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10110" w:type="dxa"/>
            <w:gridSpan w:val="6"/>
          </w:tcPr>
          <w:p w14:paraId="43C432B6" w14:textId="77777777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19.00-</w:t>
            </w:r>
            <w:r w:rsidRPr="004B723F">
              <w:rPr>
                <w:rFonts w:eastAsia="Batang"/>
                <w:bCs/>
                <w:iCs/>
                <w:sz w:val="28"/>
                <w:szCs w:val="28"/>
              </w:rPr>
              <w:t xml:space="preserve">22.00    </w:t>
            </w:r>
            <w:r w:rsidRPr="004B723F">
              <w:rPr>
                <w:bCs/>
                <w:iCs/>
                <w:sz w:val="28"/>
                <w:szCs w:val="28"/>
              </w:rPr>
              <w:t xml:space="preserve">   Торжественный ужин.                                                                   </w:t>
            </w:r>
          </w:p>
          <w:p w14:paraId="58DA3E44" w14:textId="77777777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 xml:space="preserve">                          Официальное закрытие работы Школы</w:t>
            </w:r>
          </w:p>
        </w:tc>
      </w:tr>
      <w:tr w:rsidR="00392E47" w:rsidRPr="004B723F" w14:paraId="0AA635C2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10110" w:type="dxa"/>
            <w:gridSpan w:val="6"/>
          </w:tcPr>
          <w:p w14:paraId="05B4F84C" w14:textId="77777777" w:rsidR="00392E47" w:rsidRPr="004B723F" w:rsidRDefault="00392E47" w:rsidP="00392E47">
            <w:pPr>
              <w:jc w:val="center"/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color w:val="00B050"/>
                <w:sz w:val="28"/>
                <w:szCs w:val="28"/>
              </w:rPr>
              <w:t xml:space="preserve">6 октября 2024 года   </w:t>
            </w:r>
          </w:p>
        </w:tc>
      </w:tr>
      <w:tr w:rsidR="00392E47" w:rsidRPr="004B723F" w14:paraId="48F7936B" w14:textId="77777777" w:rsidTr="00C71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51"/>
        </w:trPr>
        <w:tc>
          <w:tcPr>
            <w:tcW w:w="10110" w:type="dxa"/>
            <w:gridSpan w:val="6"/>
          </w:tcPr>
          <w:p w14:paraId="25690528" w14:textId="77777777" w:rsidR="00392E47" w:rsidRPr="004B723F" w:rsidRDefault="00392E47" w:rsidP="00392E47">
            <w:pPr>
              <w:rPr>
                <w:bCs/>
                <w:iCs/>
                <w:sz w:val="28"/>
                <w:szCs w:val="28"/>
              </w:rPr>
            </w:pPr>
            <w:r w:rsidRPr="004B723F">
              <w:rPr>
                <w:bCs/>
                <w:iCs/>
                <w:sz w:val="28"/>
                <w:szCs w:val="28"/>
              </w:rPr>
              <w:t>10.00 – отъезд в Москву</w:t>
            </w:r>
          </w:p>
        </w:tc>
      </w:tr>
    </w:tbl>
    <w:p w14:paraId="5CDF3913" w14:textId="77777777" w:rsidR="00110A1E" w:rsidRPr="004B723F" w:rsidRDefault="00110A1E" w:rsidP="00EC57EF">
      <w:pPr>
        <w:rPr>
          <w:bCs/>
          <w:iCs/>
          <w:sz w:val="28"/>
          <w:szCs w:val="28"/>
        </w:rPr>
      </w:pPr>
    </w:p>
    <w:p w14:paraId="25D919AD" w14:textId="77777777" w:rsidR="00636419" w:rsidRPr="004B723F" w:rsidRDefault="00636419" w:rsidP="00EC57EF">
      <w:pPr>
        <w:rPr>
          <w:bCs/>
          <w:iCs/>
          <w:sz w:val="28"/>
          <w:szCs w:val="28"/>
        </w:rPr>
      </w:pPr>
    </w:p>
    <w:sectPr w:rsidR="00636419" w:rsidRPr="004B723F" w:rsidSect="003F482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450D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DE6"/>
    <w:multiLevelType w:val="hybridMultilevel"/>
    <w:tmpl w:val="E762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A64A9F"/>
    <w:multiLevelType w:val="hybridMultilevel"/>
    <w:tmpl w:val="F7F6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210EF2"/>
    <w:multiLevelType w:val="hybridMultilevel"/>
    <w:tmpl w:val="2C6A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62020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52038"/>
    <w:multiLevelType w:val="hybridMultilevel"/>
    <w:tmpl w:val="CA34E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A1A50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A4002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2C21"/>
    <w:multiLevelType w:val="hybridMultilevel"/>
    <w:tmpl w:val="D8EA0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400C5F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34270"/>
    <w:multiLevelType w:val="hybridMultilevel"/>
    <w:tmpl w:val="6816A6CC"/>
    <w:lvl w:ilvl="0" w:tplc="587E7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673196"/>
    <w:multiLevelType w:val="hybridMultilevel"/>
    <w:tmpl w:val="260E69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D351D"/>
    <w:multiLevelType w:val="hybridMultilevel"/>
    <w:tmpl w:val="7C18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974556">
    <w:abstractNumId w:val="8"/>
  </w:num>
  <w:num w:numId="2" w16cid:durableId="1079594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5985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9879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342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47584127">
    <w:abstractNumId w:val="11"/>
  </w:num>
  <w:num w:numId="7" w16cid:durableId="4744957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1729635">
    <w:abstractNumId w:val="0"/>
  </w:num>
  <w:num w:numId="9" w16cid:durableId="649479994">
    <w:abstractNumId w:val="4"/>
  </w:num>
  <w:num w:numId="10" w16cid:durableId="398871190">
    <w:abstractNumId w:val="12"/>
  </w:num>
  <w:num w:numId="11" w16cid:durableId="108014071">
    <w:abstractNumId w:val="7"/>
  </w:num>
  <w:num w:numId="12" w16cid:durableId="1819418238">
    <w:abstractNumId w:val="9"/>
  </w:num>
  <w:num w:numId="13" w16cid:durableId="1905986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4BF"/>
    <w:rsid w:val="000006DF"/>
    <w:rsid w:val="00002799"/>
    <w:rsid w:val="000037BF"/>
    <w:rsid w:val="0001057A"/>
    <w:rsid w:val="00011DE4"/>
    <w:rsid w:val="000213FB"/>
    <w:rsid w:val="00024EB5"/>
    <w:rsid w:val="00026788"/>
    <w:rsid w:val="0002679E"/>
    <w:rsid w:val="000276B3"/>
    <w:rsid w:val="000364FD"/>
    <w:rsid w:val="00044DD2"/>
    <w:rsid w:val="0005215F"/>
    <w:rsid w:val="00053B09"/>
    <w:rsid w:val="0005515B"/>
    <w:rsid w:val="00056960"/>
    <w:rsid w:val="000631D9"/>
    <w:rsid w:val="00064CB3"/>
    <w:rsid w:val="00065ACC"/>
    <w:rsid w:val="000662A6"/>
    <w:rsid w:val="000665AE"/>
    <w:rsid w:val="00071786"/>
    <w:rsid w:val="00076075"/>
    <w:rsid w:val="0008323D"/>
    <w:rsid w:val="000853EE"/>
    <w:rsid w:val="000978E5"/>
    <w:rsid w:val="000A0D7F"/>
    <w:rsid w:val="000B3DD5"/>
    <w:rsid w:val="000D4181"/>
    <w:rsid w:val="000E070F"/>
    <w:rsid w:val="000E575A"/>
    <w:rsid w:val="000E633B"/>
    <w:rsid w:val="000F18DB"/>
    <w:rsid w:val="000F4964"/>
    <w:rsid w:val="000F7010"/>
    <w:rsid w:val="0010256F"/>
    <w:rsid w:val="001026C7"/>
    <w:rsid w:val="001040A4"/>
    <w:rsid w:val="00110A1E"/>
    <w:rsid w:val="00113183"/>
    <w:rsid w:val="00115C61"/>
    <w:rsid w:val="00116F48"/>
    <w:rsid w:val="001170DF"/>
    <w:rsid w:val="00117A35"/>
    <w:rsid w:val="00120697"/>
    <w:rsid w:val="001419A5"/>
    <w:rsid w:val="0014273D"/>
    <w:rsid w:val="00142D09"/>
    <w:rsid w:val="00143C67"/>
    <w:rsid w:val="00144F8C"/>
    <w:rsid w:val="00145C33"/>
    <w:rsid w:val="00150610"/>
    <w:rsid w:val="00161839"/>
    <w:rsid w:val="00162A92"/>
    <w:rsid w:val="00162D92"/>
    <w:rsid w:val="00163F37"/>
    <w:rsid w:val="00170D30"/>
    <w:rsid w:val="0017318C"/>
    <w:rsid w:val="00175C96"/>
    <w:rsid w:val="00187738"/>
    <w:rsid w:val="00191623"/>
    <w:rsid w:val="00191918"/>
    <w:rsid w:val="001922B2"/>
    <w:rsid w:val="00193B8D"/>
    <w:rsid w:val="00196C58"/>
    <w:rsid w:val="001975EF"/>
    <w:rsid w:val="001A1C60"/>
    <w:rsid w:val="001B3ACB"/>
    <w:rsid w:val="001B4253"/>
    <w:rsid w:val="001B6DFD"/>
    <w:rsid w:val="001B6F49"/>
    <w:rsid w:val="001C116E"/>
    <w:rsid w:val="001C5FD4"/>
    <w:rsid w:val="001D10DD"/>
    <w:rsid w:val="001D28D0"/>
    <w:rsid w:val="001D6D76"/>
    <w:rsid w:val="001E04BC"/>
    <w:rsid w:val="001E0C2B"/>
    <w:rsid w:val="001E3BA3"/>
    <w:rsid w:val="001E4046"/>
    <w:rsid w:val="001E72B6"/>
    <w:rsid w:val="001F40EC"/>
    <w:rsid w:val="0020357F"/>
    <w:rsid w:val="00213078"/>
    <w:rsid w:val="0021415C"/>
    <w:rsid w:val="00214288"/>
    <w:rsid w:val="0022249C"/>
    <w:rsid w:val="002277B0"/>
    <w:rsid w:val="002335BE"/>
    <w:rsid w:val="0023675A"/>
    <w:rsid w:val="00240C73"/>
    <w:rsid w:val="00242847"/>
    <w:rsid w:val="00242B3C"/>
    <w:rsid w:val="00247D1C"/>
    <w:rsid w:val="00250F8D"/>
    <w:rsid w:val="002606DD"/>
    <w:rsid w:val="002646C1"/>
    <w:rsid w:val="0026651D"/>
    <w:rsid w:val="00267A27"/>
    <w:rsid w:val="00272991"/>
    <w:rsid w:val="002743E8"/>
    <w:rsid w:val="00274C21"/>
    <w:rsid w:val="00280DA2"/>
    <w:rsid w:val="00281853"/>
    <w:rsid w:val="00290E21"/>
    <w:rsid w:val="00290E46"/>
    <w:rsid w:val="00290F0F"/>
    <w:rsid w:val="002925E8"/>
    <w:rsid w:val="002953EA"/>
    <w:rsid w:val="002A3710"/>
    <w:rsid w:val="002A6C1D"/>
    <w:rsid w:val="002B0B59"/>
    <w:rsid w:val="002C4994"/>
    <w:rsid w:val="002C56DB"/>
    <w:rsid w:val="002D5790"/>
    <w:rsid w:val="002E609F"/>
    <w:rsid w:val="002E7495"/>
    <w:rsid w:val="002E7539"/>
    <w:rsid w:val="002F1CB6"/>
    <w:rsid w:val="002F1FA2"/>
    <w:rsid w:val="002F4A8A"/>
    <w:rsid w:val="002F4BB1"/>
    <w:rsid w:val="002F6BB3"/>
    <w:rsid w:val="00301127"/>
    <w:rsid w:val="003022A0"/>
    <w:rsid w:val="00302356"/>
    <w:rsid w:val="00303562"/>
    <w:rsid w:val="00310AD8"/>
    <w:rsid w:val="0031237F"/>
    <w:rsid w:val="00314C59"/>
    <w:rsid w:val="00324611"/>
    <w:rsid w:val="00331BBA"/>
    <w:rsid w:val="0033202D"/>
    <w:rsid w:val="00332A44"/>
    <w:rsid w:val="00335E99"/>
    <w:rsid w:val="00336D59"/>
    <w:rsid w:val="003412E8"/>
    <w:rsid w:val="00342618"/>
    <w:rsid w:val="003427F8"/>
    <w:rsid w:val="00344A83"/>
    <w:rsid w:val="00345AE9"/>
    <w:rsid w:val="00347DE5"/>
    <w:rsid w:val="0035287A"/>
    <w:rsid w:val="00354AF5"/>
    <w:rsid w:val="00356183"/>
    <w:rsid w:val="003573E3"/>
    <w:rsid w:val="00363573"/>
    <w:rsid w:val="003641BD"/>
    <w:rsid w:val="003642A1"/>
    <w:rsid w:val="00366904"/>
    <w:rsid w:val="00372198"/>
    <w:rsid w:val="00372F63"/>
    <w:rsid w:val="00380744"/>
    <w:rsid w:val="00392E47"/>
    <w:rsid w:val="0039307F"/>
    <w:rsid w:val="003A170F"/>
    <w:rsid w:val="003A3C6A"/>
    <w:rsid w:val="003A620F"/>
    <w:rsid w:val="003A7563"/>
    <w:rsid w:val="003B08F0"/>
    <w:rsid w:val="003B3533"/>
    <w:rsid w:val="003B70FF"/>
    <w:rsid w:val="003B7FD3"/>
    <w:rsid w:val="003C6D1F"/>
    <w:rsid w:val="003D2863"/>
    <w:rsid w:val="003E0217"/>
    <w:rsid w:val="003E1381"/>
    <w:rsid w:val="003E3E16"/>
    <w:rsid w:val="003E6978"/>
    <w:rsid w:val="003E7D92"/>
    <w:rsid w:val="003F357A"/>
    <w:rsid w:val="003F4011"/>
    <w:rsid w:val="003F46BE"/>
    <w:rsid w:val="003F4827"/>
    <w:rsid w:val="003F6E5E"/>
    <w:rsid w:val="00406E7E"/>
    <w:rsid w:val="0041141F"/>
    <w:rsid w:val="004145F2"/>
    <w:rsid w:val="00416302"/>
    <w:rsid w:val="004222C3"/>
    <w:rsid w:val="00422395"/>
    <w:rsid w:val="004223F2"/>
    <w:rsid w:val="0042586B"/>
    <w:rsid w:val="0042752C"/>
    <w:rsid w:val="004279DA"/>
    <w:rsid w:val="0043732A"/>
    <w:rsid w:val="00437793"/>
    <w:rsid w:val="004441F7"/>
    <w:rsid w:val="00445A0C"/>
    <w:rsid w:val="00445D1E"/>
    <w:rsid w:val="00446C08"/>
    <w:rsid w:val="004543E7"/>
    <w:rsid w:val="00456EF4"/>
    <w:rsid w:val="00462DC1"/>
    <w:rsid w:val="0047796B"/>
    <w:rsid w:val="00481901"/>
    <w:rsid w:val="0048414C"/>
    <w:rsid w:val="00485DA0"/>
    <w:rsid w:val="00487259"/>
    <w:rsid w:val="00487749"/>
    <w:rsid w:val="004900E2"/>
    <w:rsid w:val="00490F0F"/>
    <w:rsid w:val="00491085"/>
    <w:rsid w:val="00493C11"/>
    <w:rsid w:val="00494702"/>
    <w:rsid w:val="004949E8"/>
    <w:rsid w:val="0049676E"/>
    <w:rsid w:val="004A2F19"/>
    <w:rsid w:val="004A7A75"/>
    <w:rsid w:val="004B269C"/>
    <w:rsid w:val="004B63EA"/>
    <w:rsid w:val="004B723F"/>
    <w:rsid w:val="004C0B3B"/>
    <w:rsid w:val="004C1C8D"/>
    <w:rsid w:val="004C2CF3"/>
    <w:rsid w:val="004C7FD8"/>
    <w:rsid w:val="004D1BD8"/>
    <w:rsid w:val="004D1F88"/>
    <w:rsid w:val="004D2D74"/>
    <w:rsid w:val="004D5172"/>
    <w:rsid w:val="004D574C"/>
    <w:rsid w:val="004D683C"/>
    <w:rsid w:val="004D7599"/>
    <w:rsid w:val="004E1E28"/>
    <w:rsid w:val="004E3476"/>
    <w:rsid w:val="004E3A63"/>
    <w:rsid w:val="004E5A4F"/>
    <w:rsid w:val="004F301F"/>
    <w:rsid w:val="004F76E9"/>
    <w:rsid w:val="005037F4"/>
    <w:rsid w:val="00503D22"/>
    <w:rsid w:val="00505432"/>
    <w:rsid w:val="00510DE6"/>
    <w:rsid w:val="0051617B"/>
    <w:rsid w:val="00521CE2"/>
    <w:rsid w:val="00527EB5"/>
    <w:rsid w:val="005322F0"/>
    <w:rsid w:val="005364A6"/>
    <w:rsid w:val="00537E1A"/>
    <w:rsid w:val="0054025E"/>
    <w:rsid w:val="00544B5D"/>
    <w:rsid w:val="005541C3"/>
    <w:rsid w:val="00554E20"/>
    <w:rsid w:val="005669E1"/>
    <w:rsid w:val="00580D26"/>
    <w:rsid w:val="00580FE2"/>
    <w:rsid w:val="0058311E"/>
    <w:rsid w:val="005A5638"/>
    <w:rsid w:val="005B7244"/>
    <w:rsid w:val="005C1B3E"/>
    <w:rsid w:val="005C1B4D"/>
    <w:rsid w:val="005C1C2B"/>
    <w:rsid w:val="005C3363"/>
    <w:rsid w:val="005C4866"/>
    <w:rsid w:val="005C4F7C"/>
    <w:rsid w:val="005C4FE5"/>
    <w:rsid w:val="005C6264"/>
    <w:rsid w:val="005C6A1B"/>
    <w:rsid w:val="005C7504"/>
    <w:rsid w:val="005D0A8F"/>
    <w:rsid w:val="005D2670"/>
    <w:rsid w:val="005D76DD"/>
    <w:rsid w:val="005D7A8C"/>
    <w:rsid w:val="005E607D"/>
    <w:rsid w:val="005F3611"/>
    <w:rsid w:val="005F6E08"/>
    <w:rsid w:val="0060123B"/>
    <w:rsid w:val="006053AD"/>
    <w:rsid w:val="0060614D"/>
    <w:rsid w:val="0060659D"/>
    <w:rsid w:val="006069A2"/>
    <w:rsid w:val="00606FD7"/>
    <w:rsid w:val="00615064"/>
    <w:rsid w:val="00624583"/>
    <w:rsid w:val="00625F9C"/>
    <w:rsid w:val="00636419"/>
    <w:rsid w:val="00641FA8"/>
    <w:rsid w:val="00644CA4"/>
    <w:rsid w:val="00646590"/>
    <w:rsid w:val="00651D50"/>
    <w:rsid w:val="00661DF4"/>
    <w:rsid w:val="006669E3"/>
    <w:rsid w:val="00666BAF"/>
    <w:rsid w:val="00680ABC"/>
    <w:rsid w:val="006909F2"/>
    <w:rsid w:val="00693B46"/>
    <w:rsid w:val="00697476"/>
    <w:rsid w:val="006A4D2A"/>
    <w:rsid w:val="006A55A9"/>
    <w:rsid w:val="006A768F"/>
    <w:rsid w:val="006B4382"/>
    <w:rsid w:val="006C5FC1"/>
    <w:rsid w:val="006D0484"/>
    <w:rsid w:val="006D511C"/>
    <w:rsid w:val="006E004B"/>
    <w:rsid w:val="006E0056"/>
    <w:rsid w:val="006E11C8"/>
    <w:rsid w:val="006F2603"/>
    <w:rsid w:val="006F6280"/>
    <w:rsid w:val="006F6D41"/>
    <w:rsid w:val="00700645"/>
    <w:rsid w:val="00702583"/>
    <w:rsid w:val="00703AB4"/>
    <w:rsid w:val="00712226"/>
    <w:rsid w:val="00721B85"/>
    <w:rsid w:val="00726C18"/>
    <w:rsid w:val="0073124B"/>
    <w:rsid w:val="00735F30"/>
    <w:rsid w:val="00735F83"/>
    <w:rsid w:val="00741D6B"/>
    <w:rsid w:val="00741FCE"/>
    <w:rsid w:val="00742B10"/>
    <w:rsid w:val="0076024A"/>
    <w:rsid w:val="0076250C"/>
    <w:rsid w:val="007645E9"/>
    <w:rsid w:val="00775674"/>
    <w:rsid w:val="00776D9E"/>
    <w:rsid w:val="007860E5"/>
    <w:rsid w:val="00793A6C"/>
    <w:rsid w:val="00793D36"/>
    <w:rsid w:val="00796410"/>
    <w:rsid w:val="007A5B3B"/>
    <w:rsid w:val="007B09AD"/>
    <w:rsid w:val="007B4EE5"/>
    <w:rsid w:val="007B4FFD"/>
    <w:rsid w:val="007B6254"/>
    <w:rsid w:val="007B651A"/>
    <w:rsid w:val="007B6DA6"/>
    <w:rsid w:val="007C4F19"/>
    <w:rsid w:val="007C73DE"/>
    <w:rsid w:val="007D0ACC"/>
    <w:rsid w:val="007D2488"/>
    <w:rsid w:val="007D3561"/>
    <w:rsid w:val="007D62AC"/>
    <w:rsid w:val="007E23C6"/>
    <w:rsid w:val="007E6179"/>
    <w:rsid w:val="00811BC9"/>
    <w:rsid w:val="0081556D"/>
    <w:rsid w:val="0082450A"/>
    <w:rsid w:val="00825220"/>
    <w:rsid w:val="008278D3"/>
    <w:rsid w:val="008412C4"/>
    <w:rsid w:val="008423CC"/>
    <w:rsid w:val="00842625"/>
    <w:rsid w:val="008443FC"/>
    <w:rsid w:val="00845C9E"/>
    <w:rsid w:val="008510CC"/>
    <w:rsid w:val="00852012"/>
    <w:rsid w:val="0085247C"/>
    <w:rsid w:val="00857A29"/>
    <w:rsid w:val="00866DF0"/>
    <w:rsid w:val="00872892"/>
    <w:rsid w:val="00873B1F"/>
    <w:rsid w:val="00876162"/>
    <w:rsid w:val="00877C37"/>
    <w:rsid w:val="008815D2"/>
    <w:rsid w:val="00886B94"/>
    <w:rsid w:val="00886C15"/>
    <w:rsid w:val="00892D07"/>
    <w:rsid w:val="008A0460"/>
    <w:rsid w:val="008A53B5"/>
    <w:rsid w:val="008A7109"/>
    <w:rsid w:val="008A7354"/>
    <w:rsid w:val="008B2CBD"/>
    <w:rsid w:val="008B6D93"/>
    <w:rsid w:val="008C100A"/>
    <w:rsid w:val="008C3918"/>
    <w:rsid w:val="008C6416"/>
    <w:rsid w:val="008D105A"/>
    <w:rsid w:val="008D1773"/>
    <w:rsid w:val="008D4CB7"/>
    <w:rsid w:val="008E1B4B"/>
    <w:rsid w:val="008E2C1B"/>
    <w:rsid w:val="008F02CA"/>
    <w:rsid w:val="008F5D99"/>
    <w:rsid w:val="008F5E26"/>
    <w:rsid w:val="008F755C"/>
    <w:rsid w:val="00904C82"/>
    <w:rsid w:val="00906511"/>
    <w:rsid w:val="00906655"/>
    <w:rsid w:val="00913295"/>
    <w:rsid w:val="00921E4C"/>
    <w:rsid w:val="00927F5F"/>
    <w:rsid w:val="00933B63"/>
    <w:rsid w:val="00933CAF"/>
    <w:rsid w:val="0094040D"/>
    <w:rsid w:val="0094062B"/>
    <w:rsid w:val="009412BE"/>
    <w:rsid w:val="00942A2F"/>
    <w:rsid w:val="009434B8"/>
    <w:rsid w:val="00946A7B"/>
    <w:rsid w:val="00946D3F"/>
    <w:rsid w:val="00953F5A"/>
    <w:rsid w:val="009575AC"/>
    <w:rsid w:val="00960929"/>
    <w:rsid w:val="00961573"/>
    <w:rsid w:val="00967B0E"/>
    <w:rsid w:val="0097604D"/>
    <w:rsid w:val="00980FDB"/>
    <w:rsid w:val="00991E08"/>
    <w:rsid w:val="009966B2"/>
    <w:rsid w:val="0099686D"/>
    <w:rsid w:val="009978BF"/>
    <w:rsid w:val="009A12CD"/>
    <w:rsid w:val="009A1310"/>
    <w:rsid w:val="009B31DB"/>
    <w:rsid w:val="009B6C54"/>
    <w:rsid w:val="009C0572"/>
    <w:rsid w:val="009C1CF2"/>
    <w:rsid w:val="009D0174"/>
    <w:rsid w:val="009D6319"/>
    <w:rsid w:val="009D7988"/>
    <w:rsid w:val="009E2859"/>
    <w:rsid w:val="009E3C92"/>
    <w:rsid w:val="009E52E4"/>
    <w:rsid w:val="009E7FDB"/>
    <w:rsid w:val="009F0621"/>
    <w:rsid w:val="009F1FF5"/>
    <w:rsid w:val="009F2C44"/>
    <w:rsid w:val="009F4F51"/>
    <w:rsid w:val="009F6265"/>
    <w:rsid w:val="009F7DAF"/>
    <w:rsid w:val="00A02DDB"/>
    <w:rsid w:val="00A03848"/>
    <w:rsid w:val="00A04016"/>
    <w:rsid w:val="00A0513E"/>
    <w:rsid w:val="00A06734"/>
    <w:rsid w:val="00A068A8"/>
    <w:rsid w:val="00A06FCC"/>
    <w:rsid w:val="00A12D7C"/>
    <w:rsid w:val="00A14366"/>
    <w:rsid w:val="00A14EB0"/>
    <w:rsid w:val="00A200BD"/>
    <w:rsid w:val="00A21B9E"/>
    <w:rsid w:val="00A26210"/>
    <w:rsid w:val="00A31BE0"/>
    <w:rsid w:val="00A34052"/>
    <w:rsid w:val="00A3601B"/>
    <w:rsid w:val="00A429D7"/>
    <w:rsid w:val="00A45DD5"/>
    <w:rsid w:val="00A50A49"/>
    <w:rsid w:val="00A52926"/>
    <w:rsid w:val="00A529C6"/>
    <w:rsid w:val="00A6001B"/>
    <w:rsid w:val="00A60954"/>
    <w:rsid w:val="00A657AD"/>
    <w:rsid w:val="00A679B1"/>
    <w:rsid w:val="00A70077"/>
    <w:rsid w:val="00A71DD6"/>
    <w:rsid w:val="00A720D9"/>
    <w:rsid w:val="00A734D4"/>
    <w:rsid w:val="00A75695"/>
    <w:rsid w:val="00A766D4"/>
    <w:rsid w:val="00A77949"/>
    <w:rsid w:val="00A81E39"/>
    <w:rsid w:val="00A850DD"/>
    <w:rsid w:val="00A94DA6"/>
    <w:rsid w:val="00A969E5"/>
    <w:rsid w:val="00A96FD6"/>
    <w:rsid w:val="00A97615"/>
    <w:rsid w:val="00AB0FB9"/>
    <w:rsid w:val="00AB1957"/>
    <w:rsid w:val="00AC2248"/>
    <w:rsid w:val="00AC3D29"/>
    <w:rsid w:val="00AC4B38"/>
    <w:rsid w:val="00AD2383"/>
    <w:rsid w:val="00AD27F0"/>
    <w:rsid w:val="00AD2E37"/>
    <w:rsid w:val="00AD5046"/>
    <w:rsid w:val="00AE6824"/>
    <w:rsid w:val="00AF2EC0"/>
    <w:rsid w:val="00AF3E90"/>
    <w:rsid w:val="00AF400D"/>
    <w:rsid w:val="00B0106C"/>
    <w:rsid w:val="00B01BE0"/>
    <w:rsid w:val="00B02FB1"/>
    <w:rsid w:val="00B0647A"/>
    <w:rsid w:val="00B11BBA"/>
    <w:rsid w:val="00B24132"/>
    <w:rsid w:val="00B27438"/>
    <w:rsid w:val="00B2792A"/>
    <w:rsid w:val="00B27A26"/>
    <w:rsid w:val="00B30CED"/>
    <w:rsid w:val="00B331CE"/>
    <w:rsid w:val="00B3448A"/>
    <w:rsid w:val="00B52A24"/>
    <w:rsid w:val="00B5431A"/>
    <w:rsid w:val="00B57A3E"/>
    <w:rsid w:val="00B61667"/>
    <w:rsid w:val="00B639EC"/>
    <w:rsid w:val="00B63B79"/>
    <w:rsid w:val="00B722D8"/>
    <w:rsid w:val="00B73079"/>
    <w:rsid w:val="00B74F39"/>
    <w:rsid w:val="00B77223"/>
    <w:rsid w:val="00B80AF4"/>
    <w:rsid w:val="00B866B3"/>
    <w:rsid w:val="00B978C1"/>
    <w:rsid w:val="00BA160D"/>
    <w:rsid w:val="00BA7F5B"/>
    <w:rsid w:val="00BB3563"/>
    <w:rsid w:val="00BC0DA1"/>
    <w:rsid w:val="00BC0DAC"/>
    <w:rsid w:val="00BC450A"/>
    <w:rsid w:val="00BC5BEF"/>
    <w:rsid w:val="00BC6D3E"/>
    <w:rsid w:val="00BD321B"/>
    <w:rsid w:val="00BD5A44"/>
    <w:rsid w:val="00BF70B7"/>
    <w:rsid w:val="00C01EA9"/>
    <w:rsid w:val="00C064D3"/>
    <w:rsid w:val="00C0695D"/>
    <w:rsid w:val="00C11A82"/>
    <w:rsid w:val="00C13503"/>
    <w:rsid w:val="00C2432A"/>
    <w:rsid w:val="00C32E35"/>
    <w:rsid w:val="00C34CB0"/>
    <w:rsid w:val="00C4122A"/>
    <w:rsid w:val="00C45104"/>
    <w:rsid w:val="00C51EDF"/>
    <w:rsid w:val="00C55BBF"/>
    <w:rsid w:val="00C64097"/>
    <w:rsid w:val="00C712A8"/>
    <w:rsid w:val="00C731CD"/>
    <w:rsid w:val="00C73AC6"/>
    <w:rsid w:val="00C80B8F"/>
    <w:rsid w:val="00C82FC7"/>
    <w:rsid w:val="00C83E7F"/>
    <w:rsid w:val="00C85089"/>
    <w:rsid w:val="00C85C76"/>
    <w:rsid w:val="00C862DE"/>
    <w:rsid w:val="00C8677E"/>
    <w:rsid w:val="00C90848"/>
    <w:rsid w:val="00C9159A"/>
    <w:rsid w:val="00CA2AC9"/>
    <w:rsid w:val="00CA36F7"/>
    <w:rsid w:val="00CB191E"/>
    <w:rsid w:val="00CB36E9"/>
    <w:rsid w:val="00CB471D"/>
    <w:rsid w:val="00CB4947"/>
    <w:rsid w:val="00CB6FAE"/>
    <w:rsid w:val="00CC199F"/>
    <w:rsid w:val="00CC3CAC"/>
    <w:rsid w:val="00CC44EE"/>
    <w:rsid w:val="00CD1DCB"/>
    <w:rsid w:val="00CD67BF"/>
    <w:rsid w:val="00CE23C5"/>
    <w:rsid w:val="00CE35F7"/>
    <w:rsid w:val="00CF1429"/>
    <w:rsid w:val="00CF1D99"/>
    <w:rsid w:val="00CF51B8"/>
    <w:rsid w:val="00D06123"/>
    <w:rsid w:val="00D1235F"/>
    <w:rsid w:val="00D134BF"/>
    <w:rsid w:val="00D150F5"/>
    <w:rsid w:val="00D160FB"/>
    <w:rsid w:val="00D30DEB"/>
    <w:rsid w:val="00D35915"/>
    <w:rsid w:val="00D35DE6"/>
    <w:rsid w:val="00D37A0D"/>
    <w:rsid w:val="00D4263B"/>
    <w:rsid w:val="00D43745"/>
    <w:rsid w:val="00D44454"/>
    <w:rsid w:val="00D47A12"/>
    <w:rsid w:val="00D5247C"/>
    <w:rsid w:val="00D53683"/>
    <w:rsid w:val="00D53B2E"/>
    <w:rsid w:val="00D61D3C"/>
    <w:rsid w:val="00D66FB6"/>
    <w:rsid w:val="00D87A4A"/>
    <w:rsid w:val="00D9236B"/>
    <w:rsid w:val="00D94CBD"/>
    <w:rsid w:val="00DA1F0D"/>
    <w:rsid w:val="00DA3560"/>
    <w:rsid w:val="00DA6F8F"/>
    <w:rsid w:val="00DA78F3"/>
    <w:rsid w:val="00DB4191"/>
    <w:rsid w:val="00DC1D39"/>
    <w:rsid w:val="00DC2E80"/>
    <w:rsid w:val="00DC38ED"/>
    <w:rsid w:val="00DD47A4"/>
    <w:rsid w:val="00DD6BD8"/>
    <w:rsid w:val="00DD6E52"/>
    <w:rsid w:val="00DD76DB"/>
    <w:rsid w:val="00DE1893"/>
    <w:rsid w:val="00DF2F91"/>
    <w:rsid w:val="00DF520E"/>
    <w:rsid w:val="00DF52B9"/>
    <w:rsid w:val="00DF6A97"/>
    <w:rsid w:val="00DF7558"/>
    <w:rsid w:val="00E039EE"/>
    <w:rsid w:val="00E07511"/>
    <w:rsid w:val="00E0761C"/>
    <w:rsid w:val="00E13F39"/>
    <w:rsid w:val="00E1623D"/>
    <w:rsid w:val="00E232DF"/>
    <w:rsid w:val="00E24175"/>
    <w:rsid w:val="00E2618E"/>
    <w:rsid w:val="00E2643C"/>
    <w:rsid w:val="00E37F87"/>
    <w:rsid w:val="00E424A6"/>
    <w:rsid w:val="00E47F8A"/>
    <w:rsid w:val="00E57D9B"/>
    <w:rsid w:val="00E7019D"/>
    <w:rsid w:val="00E73FD4"/>
    <w:rsid w:val="00E74357"/>
    <w:rsid w:val="00E83078"/>
    <w:rsid w:val="00E91ED9"/>
    <w:rsid w:val="00EA078A"/>
    <w:rsid w:val="00EA0E61"/>
    <w:rsid w:val="00EB27DD"/>
    <w:rsid w:val="00EB3F59"/>
    <w:rsid w:val="00EB4D4C"/>
    <w:rsid w:val="00EC219A"/>
    <w:rsid w:val="00EC57EF"/>
    <w:rsid w:val="00EC5ECA"/>
    <w:rsid w:val="00EC7858"/>
    <w:rsid w:val="00EC7D89"/>
    <w:rsid w:val="00ED0650"/>
    <w:rsid w:val="00ED1120"/>
    <w:rsid w:val="00ED2BAF"/>
    <w:rsid w:val="00ED6855"/>
    <w:rsid w:val="00ED763D"/>
    <w:rsid w:val="00EE2061"/>
    <w:rsid w:val="00EE3C18"/>
    <w:rsid w:val="00EE3CDF"/>
    <w:rsid w:val="00EF4981"/>
    <w:rsid w:val="00EF6611"/>
    <w:rsid w:val="00F00BD0"/>
    <w:rsid w:val="00F07293"/>
    <w:rsid w:val="00F11665"/>
    <w:rsid w:val="00F12643"/>
    <w:rsid w:val="00F142E5"/>
    <w:rsid w:val="00F2476A"/>
    <w:rsid w:val="00F24D74"/>
    <w:rsid w:val="00F269A2"/>
    <w:rsid w:val="00F27759"/>
    <w:rsid w:val="00F35285"/>
    <w:rsid w:val="00F35E40"/>
    <w:rsid w:val="00F404BA"/>
    <w:rsid w:val="00F41AF8"/>
    <w:rsid w:val="00F425A0"/>
    <w:rsid w:val="00F42ABC"/>
    <w:rsid w:val="00F50524"/>
    <w:rsid w:val="00F51D04"/>
    <w:rsid w:val="00F565F4"/>
    <w:rsid w:val="00F56ABD"/>
    <w:rsid w:val="00F57C5B"/>
    <w:rsid w:val="00F60915"/>
    <w:rsid w:val="00F60D2C"/>
    <w:rsid w:val="00F63B1D"/>
    <w:rsid w:val="00F65355"/>
    <w:rsid w:val="00F65B4B"/>
    <w:rsid w:val="00F718D5"/>
    <w:rsid w:val="00F80A09"/>
    <w:rsid w:val="00F80EFB"/>
    <w:rsid w:val="00F81AB7"/>
    <w:rsid w:val="00F8399D"/>
    <w:rsid w:val="00F90B69"/>
    <w:rsid w:val="00F90D9D"/>
    <w:rsid w:val="00F97913"/>
    <w:rsid w:val="00FA208C"/>
    <w:rsid w:val="00FA4C2A"/>
    <w:rsid w:val="00FA4CB1"/>
    <w:rsid w:val="00FB02AA"/>
    <w:rsid w:val="00FB0C14"/>
    <w:rsid w:val="00FB10B5"/>
    <w:rsid w:val="00FE0A82"/>
    <w:rsid w:val="00FE3A7A"/>
    <w:rsid w:val="00FE528B"/>
    <w:rsid w:val="00FE763A"/>
    <w:rsid w:val="00FF2818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13F28"/>
  <w15:chartTrackingRefBased/>
  <w15:docId w15:val="{6D600CAB-925F-40FB-A206-C0999A9F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C21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0665AE"/>
    <w:pPr>
      <w:spacing w:before="100" w:beforeAutospacing="1" w:after="100" w:afterAutospacing="1"/>
    </w:pPr>
  </w:style>
  <w:style w:type="paragraph" w:customStyle="1" w:styleId="a4">
    <w:name w:val="Название"/>
    <w:basedOn w:val="a"/>
    <w:qFormat/>
    <w:rsid w:val="006E004B"/>
    <w:pPr>
      <w:jc w:val="center"/>
    </w:pPr>
    <w:rPr>
      <w:sz w:val="28"/>
    </w:rPr>
  </w:style>
  <w:style w:type="character" w:styleId="a5">
    <w:name w:val="Emphasis"/>
    <w:qFormat/>
    <w:rsid w:val="003F4827"/>
    <w:rPr>
      <w:b/>
      <w:bCs/>
      <w:i w:val="0"/>
      <w:iCs w:val="0"/>
    </w:rPr>
  </w:style>
  <w:style w:type="paragraph" w:styleId="a6">
    <w:name w:val="Balloon Text"/>
    <w:basedOn w:val="a"/>
    <w:semiHidden/>
    <w:rsid w:val="00EB27DD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4C2CF3"/>
    <w:rPr>
      <w:b/>
      <w:bCs/>
    </w:rPr>
  </w:style>
  <w:style w:type="character" w:customStyle="1" w:styleId="extendedtext-shortextended-textshort">
    <w:name w:val="extendedtext-short extended-text__short"/>
    <w:basedOn w:val="a0"/>
    <w:rsid w:val="00CD67BF"/>
  </w:style>
  <w:style w:type="paragraph" w:styleId="a8">
    <w:name w:val="List Paragraph"/>
    <w:basedOn w:val="a"/>
    <w:uiPriority w:val="34"/>
    <w:qFormat/>
    <w:rsid w:val="00DD47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rsid w:val="00CB191E"/>
    <w:pPr>
      <w:spacing w:before="100" w:beforeAutospacing="1" w:after="100" w:afterAutospacing="1"/>
    </w:pPr>
  </w:style>
  <w:style w:type="character" w:customStyle="1" w:styleId="a9">
    <w:name w:val="Нет"/>
    <w:rsid w:val="002335BE"/>
  </w:style>
  <w:style w:type="paragraph" w:customStyle="1" w:styleId="aa">
    <w:name w:val="По умолчанию"/>
    <w:rsid w:val="002335B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1358">
          <w:marLeft w:val="336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634">
          <w:blockQuote w:val="1"/>
          <w:marLeft w:val="240"/>
          <w:marRight w:val="0"/>
          <w:marTop w:val="0"/>
          <w:marBottom w:val="0"/>
          <w:divBdr>
            <w:top w:val="none" w:sz="0" w:space="0" w:color="auto"/>
            <w:left w:val="single" w:sz="6" w:space="12" w:color="CCCCCC"/>
            <w:bottom w:val="none" w:sz="0" w:space="0" w:color="auto"/>
            <w:right w:val="none" w:sz="0" w:space="0" w:color="auto"/>
          </w:divBdr>
          <w:divsChild>
            <w:div w:id="2473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9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9;&#1090;&#1088;&#1086;&#1084;&#1072;%2024-&#1055;&#1088;&#1086;&#1075;&#1088;&#1072;&#1084;&#1084;&#1072;%2029.0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2CE7-B606-4C16-8CCC-BAEF92D9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Кострома 24-Программа 29.07</Template>
  <TotalTime>6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Российской Академии медицинских наук</vt:lpstr>
    </vt:vector>
  </TitlesOfParts>
  <Company>WareZ Provider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Российской Академии медицинских наук</dc:title>
  <dc:subject/>
  <dc:creator>Каледа Василий Глебович</dc:creator>
  <cp:keywords/>
  <dc:description/>
  <cp:lastModifiedBy>Каледа Василий Глебович</cp:lastModifiedBy>
  <cp:revision>2</cp:revision>
  <cp:lastPrinted>2024-09-24T11:33:00Z</cp:lastPrinted>
  <dcterms:created xsi:type="dcterms:W3CDTF">2024-09-26T07:24:00Z</dcterms:created>
  <dcterms:modified xsi:type="dcterms:W3CDTF">2024-09-26T07:24:00Z</dcterms:modified>
</cp:coreProperties>
</file>